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BA" w:rsidRDefault="002662BA" w:rsidP="00F676C9">
      <w:pPr>
        <w:spacing w:line="292" w:lineRule="exact"/>
        <w:rPr>
          <w:rFonts w:ascii="Lucida Console" w:hAnsi="Lucida Console" w:cs="Lucida Console"/>
          <w:b/>
          <w:bCs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6in;margin-top:-29.35pt;width:90pt;height:101.4pt;z-index:251658240;visibility:visible">
            <v:textbox>
              <w:txbxContent>
                <w:p w:rsidR="002662BA" w:rsidRDefault="002662BA" w:rsidP="00D57379"/>
                <w:p w:rsidR="002662BA" w:rsidRDefault="002662BA" w:rsidP="00D57379"/>
                <w:p w:rsidR="002662BA" w:rsidRDefault="002662BA" w:rsidP="00D57379"/>
                <w:p w:rsidR="002662BA" w:rsidRPr="007357E5" w:rsidRDefault="002662BA" w:rsidP="00D57379">
                  <w:pPr>
                    <w:jc w:val="center"/>
                  </w:pPr>
                  <w:r>
                    <w:rPr>
                      <w:rFonts w:cs="宋体" w:hint="eastAsia"/>
                    </w:rPr>
                    <w:t>贴照片</w:t>
                  </w:r>
                </w:p>
                <w:p w:rsidR="002662BA" w:rsidRDefault="002662BA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7" type="#_x0000_t75" alt="ANA_Co Basic" style="position:absolute;left:0;text-align:left;margin-left:188.8pt;margin-top:-20.65pt;width:117pt;height:30.9pt;z-index:251659264;visibility:visible">
            <v:imagedata r:id="rId6" o:title=""/>
            <w10:wrap type="topAndBottom"/>
          </v:shape>
        </w:pict>
      </w:r>
      <w:r>
        <w:rPr>
          <w:rFonts w:ascii="Lucida Console" w:hAnsi="Lucida Console" w:cs="Lucida Console"/>
          <w:b/>
          <w:bCs/>
          <w:sz w:val="30"/>
          <w:szCs w:val="30"/>
        </w:rPr>
        <w:t xml:space="preserve"> </w:t>
      </w:r>
    </w:p>
    <w:p w:rsidR="002662BA" w:rsidRDefault="002662BA" w:rsidP="00144BC3">
      <w:pPr>
        <w:spacing w:line="292" w:lineRule="exact"/>
        <w:ind w:firstLineChars="800" w:firstLine="31680"/>
        <w:rPr>
          <w:rFonts w:ascii="Lucida Console" w:hAnsi="Lucida Console" w:cs="Lucida Console"/>
          <w:b/>
          <w:bCs/>
          <w:sz w:val="30"/>
          <w:szCs w:val="30"/>
        </w:rPr>
      </w:pPr>
      <w:r w:rsidRPr="004C181B">
        <w:rPr>
          <w:rFonts w:ascii="Lucida Console" w:hAnsi="Lucida Console" w:cs="宋体" w:hint="eastAsia"/>
          <w:b/>
          <w:bCs/>
          <w:sz w:val="30"/>
          <w:szCs w:val="30"/>
        </w:rPr>
        <w:t>应聘全日空航空公司</w:t>
      </w:r>
      <w:r w:rsidRPr="004C181B">
        <w:rPr>
          <w:rFonts w:ascii="Lucida Console" w:hAnsi="Lucida Console" w:cs="Lucida Console"/>
          <w:b/>
          <w:bCs/>
          <w:sz w:val="30"/>
          <w:szCs w:val="30"/>
        </w:rPr>
        <w:t>(ANA)</w:t>
      </w:r>
      <w:r w:rsidRPr="004C181B">
        <w:rPr>
          <w:rFonts w:ascii="Lucida Console" w:hAnsi="Lucida Console" w:cs="宋体" w:hint="eastAsia"/>
          <w:b/>
          <w:bCs/>
          <w:sz w:val="30"/>
          <w:szCs w:val="30"/>
        </w:rPr>
        <w:t>空乘报名表</w:t>
      </w:r>
    </w:p>
    <w:p w:rsidR="002662BA" w:rsidRDefault="002662BA" w:rsidP="001D18CD">
      <w:pPr>
        <w:spacing w:line="292" w:lineRule="exact"/>
        <w:rPr>
          <w:rFonts w:ascii="宋体"/>
          <w:b/>
          <w:bCs/>
          <w:color w:val="FF0000"/>
        </w:rPr>
      </w:pPr>
    </w:p>
    <w:p w:rsidR="002662BA" w:rsidRPr="001D18CD" w:rsidRDefault="002662BA" w:rsidP="001D18CD">
      <w:pPr>
        <w:spacing w:line="292" w:lineRule="exact"/>
        <w:rPr>
          <w:rFonts w:ascii="宋体"/>
          <w:b/>
          <w:bCs/>
          <w:color w:val="FF0000"/>
        </w:rPr>
      </w:pPr>
    </w:p>
    <w:p w:rsidR="002662BA" w:rsidRPr="00B865C3" w:rsidRDefault="002662BA" w:rsidP="00144BC3">
      <w:pPr>
        <w:spacing w:line="292" w:lineRule="exact"/>
        <w:ind w:firstLineChars="50" w:firstLine="31680"/>
        <w:rPr>
          <w:rFonts w:ascii="华文细黑" w:eastAsia="华文细黑" w:hAnsi="华文细黑"/>
          <w:b/>
          <w:bCs/>
          <w:color w:val="FF0000"/>
        </w:rPr>
      </w:pPr>
      <w:r w:rsidRPr="00D93DCF">
        <w:rPr>
          <w:rFonts w:ascii="宋体" w:cs="宋体" w:hint="eastAsia"/>
          <w:b/>
          <w:bCs/>
          <w:color w:val="FF0000"/>
          <w:sz w:val="18"/>
          <w:szCs w:val="18"/>
        </w:rPr>
        <w:t>面试编号：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3"/>
        <w:gridCol w:w="1298"/>
        <w:gridCol w:w="666"/>
        <w:gridCol w:w="363"/>
        <w:gridCol w:w="1134"/>
        <w:gridCol w:w="993"/>
        <w:gridCol w:w="1268"/>
        <w:gridCol w:w="7"/>
        <w:gridCol w:w="993"/>
        <w:gridCol w:w="992"/>
        <w:gridCol w:w="283"/>
        <w:gridCol w:w="709"/>
        <w:gridCol w:w="1021"/>
      </w:tblGrid>
      <w:tr w:rsidR="002662BA">
        <w:trPr>
          <w:trHeight w:val="539"/>
        </w:trPr>
        <w:tc>
          <w:tcPr>
            <w:tcW w:w="1073" w:type="dxa"/>
            <w:vMerge w:val="restart"/>
            <w:textDirection w:val="tbRlV"/>
            <w:vAlign w:val="center"/>
          </w:tcPr>
          <w:p w:rsidR="002662BA" w:rsidRDefault="002662BA" w:rsidP="002662BA">
            <w:pPr>
              <w:ind w:leftChars="54" w:left="31680" w:right="113" w:firstLineChars="50" w:firstLine="3168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基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本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信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息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姓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3156" w:type="dxa"/>
            <w:gridSpan w:val="4"/>
            <w:tcBorders>
              <w:bottom w:val="nil"/>
            </w:tcBorders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4005" w:type="dxa"/>
            <w:gridSpan w:val="6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拼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音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出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生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地</w:t>
            </w:r>
          </w:p>
        </w:tc>
        <w:tc>
          <w:tcPr>
            <w:tcW w:w="4005" w:type="dxa"/>
            <w:gridSpan w:val="6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textDirection w:val="tbRlV"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性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4005" w:type="dxa"/>
            <w:gridSpan w:val="6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textDirection w:val="tbRlV"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手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机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家庭电话</w:t>
            </w:r>
          </w:p>
        </w:tc>
        <w:tc>
          <w:tcPr>
            <w:tcW w:w="4005" w:type="dxa"/>
            <w:gridSpan w:val="6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黑体" w:eastAsia="黑体" w:cs="黑体"/>
                <w:b/>
                <w:bCs/>
                <w:sz w:val="18"/>
                <w:szCs w:val="18"/>
                <w:lang w:eastAsia="zh-TW"/>
              </w:rPr>
              <w:t>EMAIL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4005" w:type="dxa"/>
            <w:gridSpan w:val="6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户口地址</w:t>
            </w:r>
          </w:p>
        </w:tc>
        <w:tc>
          <w:tcPr>
            <w:tcW w:w="5424" w:type="dxa"/>
            <w:gridSpan w:val="7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邮编</w:t>
            </w:r>
          </w:p>
        </w:tc>
        <w:tc>
          <w:tcPr>
            <w:tcW w:w="2013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居住地址</w:t>
            </w:r>
          </w:p>
        </w:tc>
        <w:tc>
          <w:tcPr>
            <w:tcW w:w="5424" w:type="dxa"/>
            <w:gridSpan w:val="7"/>
            <w:tcBorders>
              <w:bottom w:val="nil"/>
            </w:tcBorders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邮编</w:t>
            </w:r>
          </w:p>
        </w:tc>
        <w:tc>
          <w:tcPr>
            <w:tcW w:w="2013" w:type="dxa"/>
            <w:gridSpan w:val="3"/>
            <w:tcBorders>
              <w:bottom w:val="nil"/>
            </w:tcBorders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 w:val="restart"/>
            <w:textDirection w:val="tbRlV"/>
            <w:vAlign w:val="center"/>
          </w:tcPr>
          <w:p w:rsidR="002662BA" w:rsidRDefault="002662BA" w:rsidP="002662BA">
            <w:pPr>
              <w:ind w:leftChars="54" w:left="31680" w:right="113" w:firstLineChars="50" w:firstLine="3168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教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育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狀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況</w:t>
            </w: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学校名称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    (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最高学历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24" w:type="dxa"/>
            <w:gridSpan w:val="7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13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textDirection w:val="tbRlV"/>
            <w:vAlign w:val="center"/>
          </w:tcPr>
          <w:p w:rsidR="002662BA" w:rsidRDefault="002662BA" w:rsidP="00A8645D">
            <w:pPr>
              <w:ind w:right="96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大专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>/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本科</w:t>
            </w:r>
          </w:p>
        </w:tc>
        <w:tc>
          <w:tcPr>
            <w:tcW w:w="2163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在校时间</w:t>
            </w:r>
          </w:p>
        </w:tc>
        <w:tc>
          <w:tcPr>
            <w:tcW w:w="3998" w:type="dxa"/>
            <w:gridSpan w:val="5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到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2662BA">
        <w:trPr>
          <w:trHeight w:val="539"/>
        </w:trPr>
        <w:tc>
          <w:tcPr>
            <w:tcW w:w="1073" w:type="dxa"/>
            <w:vMerge/>
            <w:textDirection w:val="tbRlV"/>
            <w:vAlign w:val="center"/>
          </w:tcPr>
          <w:p w:rsidR="002662BA" w:rsidRDefault="002662BA" w:rsidP="00A8645D">
            <w:pPr>
              <w:ind w:right="96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英语水平</w:t>
            </w:r>
          </w:p>
        </w:tc>
        <w:tc>
          <w:tcPr>
            <w:tcW w:w="2163" w:type="dxa"/>
            <w:gridSpan w:val="3"/>
            <w:vAlign w:val="center"/>
          </w:tcPr>
          <w:p w:rsidR="002662BA" w:rsidRPr="00EC7FAA" w:rsidRDefault="002662BA" w:rsidP="00EC7FA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CET</w:t>
            </w:r>
            <w:r w:rsidRPr="00EC7FA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级</w:t>
            </w:r>
            <w:r w:rsidRPr="00EC7FAA">
              <w:rPr>
                <w:rFonts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2268" w:type="dxa"/>
            <w:gridSpan w:val="3"/>
            <w:vAlign w:val="center"/>
          </w:tcPr>
          <w:p w:rsidR="002662BA" w:rsidRDefault="002662BA" w:rsidP="00EC7FA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TOEIC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</w:t>
            </w:r>
            <w:r w:rsidRPr="00EC7FAA">
              <w:rPr>
                <w:rFonts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1985" w:type="dxa"/>
            <w:gridSpan w:val="2"/>
            <w:vAlign w:val="center"/>
          </w:tcPr>
          <w:p w:rsidR="002662BA" w:rsidRDefault="002662BA" w:rsidP="00EC7FA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TOEFL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</w:t>
            </w:r>
            <w:r w:rsidRPr="00EC7FAA">
              <w:rPr>
                <w:rFonts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  <w:tc>
          <w:tcPr>
            <w:tcW w:w="2013" w:type="dxa"/>
            <w:gridSpan w:val="3"/>
            <w:vAlign w:val="center"/>
          </w:tcPr>
          <w:p w:rsidR="002662BA" w:rsidRDefault="002662BA" w:rsidP="00EC7FA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IELTS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</w:tr>
      <w:tr w:rsidR="002662BA">
        <w:trPr>
          <w:trHeight w:val="539"/>
        </w:trPr>
        <w:tc>
          <w:tcPr>
            <w:tcW w:w="1073" w:type="dxa"/>
            <w:vMerge/>
            <w:textDirection w:val="tbRlV"/>
            <w:vAlign w:val="center"/>
          </w:tcPr>
          <w:p w:rsidR="002662BA" w:rsidRDefault="002662BA" w:rsidP="00A8645D">
            <w:pPr>
              <w:ind w:right="96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获得日期</w:t>
            </w:r>
          </w:p>
        </w:tc>
        <w:tc>
          <w:tcPr>
            <w:tcW w:w="2163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textDirection w:val="tbRlV"/>
            <w:vAlign w:val="center"/>
          </w:tcPr>
          <w:p w:rsidR="002662BA" w:rsidRDefault="002662BA" w:rsidP="00A8645D">
            <w:pPr>
              <w:ind w:right="96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日语水平</w:t>
            </w:r>
          </w:p>
        </w:tc>
        <w:tc>
          <w:tcPr>
            <w:tcW w:w="2163" w:type="dxa"/>
            <w:gridSpan w:val="3"/>
            <w:vAlign w:val="center"/>
          </w:tcPr>
          <w:p w:rsidR="002662BA" w:rsidRDefault="002662BA" w:rsidP="00DE760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2268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其他证书</w:t>
            </w:r>
          </w:p>
        </w:tc>
        <w:tc>
          <w:tcPr>
            <w:tcW w:w="3998" w:type="dxa"/>
            <w:gridSpan w:val="5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 w:val="restart"/>
            <w:textDirection w:val="tbRlV"/>
            <w:vAlign w:val="center"/>
          </w:tcPr>
          <w:p w:rsidR="002662BA" w:rsidRPr="006933F3" w:rsidRDefault="002662BA" w:rsidP="00A8645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身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50742C">
              <w:rPr>
                <w:rFonts w:ascii="黑体" w:eastAsia="黑体" w:cs="黑体" w:hint="eastAsia"/>
                <w:sz w:val="24"/>
                <w:szCs w:val="24"/>
                <w:lang w:eastAsia="zh-TW"/>
              </w:rPr>
              <w:t>狀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 w:rsidRPr="0050742C">
              <w:rPr>
                <w:rFonts w:ascii="黑体" w:eastAsia="黑体" w:cs="黑体" w:hint="eastAsia"/>
                <w:sz w:val="24"/>
                <w:szCs w:val="24"/>
                <w:lang w:eastAsia="zh-TW"/>
              </w:rPr>
              <w:t>況</w:t>
            </w: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身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高</w:t>
            </w:r>
            <w:r>
              <w:rPr>
                <w:rFonts w:ascii="黑体" w:eastAsia="黑体" w:cs="黑体"/>
                <w:b/>
                <w:bCs/>
                <w:sz w:val="18"/>
                <w:szCs w:val="18"/>
                <w:lang w:eastAsia="zh-TW"/>
              </w:rPr>
              <w:t>(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>M</w:t>
            </w:r>
            <w:r>
              <w:rPr>
                <w:rFonts w:ascii="黑体" w:eastAsia="黑体" w:cs="黑体"/>
                <w:b/>
                <w:bCs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029" w:type="dxa"/>
            <w:gridSpan w:val="2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体重</w:t>
            </w:r>
            <w:r>
              <w:rPr>
                <w:rFonts w:ascii="黑体" w:eastAsia="黑体" w:cs="黑体"/>
                <w:b/>
                <w:bCs/>
                <w:sz w:val="18"/>
                <w:szCs w:val="18"/>
                <w:lang w:eastAsia="zh-TW"/>
              </w:rPr>
              <w:t>(kg)</w:t>
            </w:r>
          </w:p>
        </w:tc>
        <w:tc>
          <w:tcPr>
            <w:tcW w:w="993" w:type="dxa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有否鼻炎</w:t>
            </w:r>
          </w:p>
        </w:tc>
        <w:tc>
          <w:tcPr>
            <w:tcW w:w="993" w:type="dxa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是否严重</w:t>
            </w:r>
          </w:p>
        </w:tc>
        <w:tc>
          <w:tcPr>
            <w:tcW w:w="2013" w:type="dxa"/>
            <w:gridSpan w:val="3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Pr="00E575D9" w:rsidRDefault="002662BA" w:rsidP="00A8645D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有否晕车</w:t>
            </w:r>
          </w:p>
        </w:tc>
        <w:tc>
          <w:tcPr>
            <w:tcW w:w="1029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是否严重</w:t>
            </w:r>
          </w:p>
        </w:tc>
        <w:tc>
          <w:tcPr>
            <w:tcW w:w="993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有否手术</w:t>
            </w:r>
          </w:p>
        </w:tc>
        <w:tc>
          <w:tcPr>
            <w:tcW w:w="993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 w:rsidRPr="0086474A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何种手术</w:t>
            </w:r>
          </w:p>
        </w:tc>
        <w:tc>
          <w:tcPr>
            <w:tcW w:w="2013" w:type="dxa"/>
            <w:gridSpan w:val="3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textDirection w:val="tbRlV"/>
            <w:vAlign w:val="center"/>
          </w:tcPr>
          <w:p w:rsidR="002662BA" w:rsidRPr="000D4452" w:rsidRDefault="002662BA" w:rsidP="00A8645D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 w:rsidRPr="008D13CA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有否眼镜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</w:p>
        </w:tc>
        <w:tc>
          <w:tcPr>
            <w:tcW w:w="1275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裸眼</w:t>
            </w:r>
            <w:r w:rsidRPr="008D13CA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视力</w:t>
            </w:r>
          </w:p>
        </w:tc>
        <w:tc>
          <w:tcPr>
            <w:tcW w:w="3998" w:type="dxa"/>
            <w:gridSpan w:val="5"/>
            <w:vAlign w:val="center"/>
          </w:tcPr>
          <w:p w:rsidR="002662BA" w:rsidRDefault="002662BA" w:rsidP="002662BA">
            <w:pPr>
              <w:ind w:firstLineChars="200" w:firstLine="31680"/>
              <w:rPr>
                <w:rFonts w:ascii="宋体"/>
                <w:sz w:val="18"/>
                <w:szCs w:val="18"/>
              </w:rPr>
            </w:pPr>
            <w:r w:rsidRPr="008D13CA">
              <w:rPr>
                <w:rFonts w:ascii="宋体" w:hAnsi="宋体" w:cs="宋体" w:hint="eastAsia"/>
                <w:sz w:val="18"/>
                <w:szCs w:val="18"/>
              </w:rPr>
              <w:t>左眼</w:t>
            </w:r>
            <w:r>
              <w:rPr>
                <w:rFonts w:ascii="宋体" w:hAnsi="宋体" w:cs="宋体" w:hint="eastAsia"/>
                <w:sz w:val="18"/>
                <w:szCs w:val="18"/>
              </w:rPr>
              <w:t>视力：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</w:t>
            </w:r>
            <w:r w:rsidRPr="008D13CA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Pr="008D13CA">
              <w:rPr>
                <w:rFonts w:ascii="宋体" w:hAnsi="宋体" w:cs="宋体" w:hint="eastAsia"/>
                <w:sz w:val="18"/>
                <w:szCs w:val="18"/>
              </w:rPr>
              <w:t>右眼</w:t>
            </w:r>
            <w:r>
              <w:rPr>
                <w:rFonts w:ascii="宋体" w:hAnsi="宋体" w:cs="宋体" w:hint="eastAsia"/>
                <w:sz w:val="18"/>
                <w:szCs w:val="18"/>
              </w:rPr>
              <w:t>视力：</w:t>
            </w:r>
          </w:p>
        </w:tc>
      </w:tr>
      <w:tr w:rsidR="002662BA">
        <w:trPr>
          <w:trHeight w:val="539"/>
        </w:trPr>
        <w:tc>
          <w:tcPr>
            <w:tcW w:w="1073" w:type="dxa"/>
            <w:vMerge w:val="restart"/>
            <w:textDirection w:val="tbRlV"/>
            <w:vAlign w:val="center"/>
          </w:tcPr>
          <w:p w:rsidR="002662BA" w:rsidRDefault="002662BA" w:rsidP="00A8645D">
            <w:pPr>
              <w:ind w:left="113" w:right="113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工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作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经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历</w:t>
            </w: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公司名称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在职日期</w:t>
            </w:r>
          </w:p>
        </w:tc>
        <w:tc>
          <w:tcPr>
            <w:tcW w:w="2268" w:type="dxa"/>
            <w:gridSpan w:val="3"/>
            <w:vAlign w:val="center"/>
          </w:tcPr>
          <w:p w:rsidR="002662BA" w:rsidRDefault="002662BA" w:rsidP="00F02B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职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021" w:type="dxa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lang w:eastAsia="zh-TW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公司名称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在职日期</w:t>
            </w:r>
          </w:p>
        </w:tc>
        <w:tc>
          <w:tcPr>
            <w:tcW w:w="2268" w:type="dxa"/>
            <w:gridSpan w:val="3"/>
            <w:vAlign w:val="center"/>
          </w:tcPr>
          <w:p w:rsidR="002662BA" w:rsidRDefault="002662BA" w:rsidP="00F02B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职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021" w:type="dxa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lang w:eastAsia="zh-TW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公司名称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在职日期</w:t>
            </w:r>
          </w:p>
        </w:tc>
        <w:tc>
          <w:tcPr>
            <w:tcW w:w="2268" w:type="dxa"/>
            <w:gridSpan w:val="3"/>
            <w:vAlign w:val="center"/>
          </w:tcPr>
          <w:p w:rsidR="002662BA" w:rsidRDefault="002662BA" w:rsidP="00F02BC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职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 w:rsidRPr="00FC67FF"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021" w:type="dxa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 w:val="restart"/>
            <w:textDirection w:val="tbRlV"/>
            <w:vAlign w:val="center"/>
          </w:tcPr>
          <w:p w:rsidR="002662BA" w:rsidRDefault="002662BA" w:rsidP="00A8645D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投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送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地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eastAsia="黑体" w:cs="黑体" w:hint="eastAsia"/>
                <w:sz w:val="24"/>
                <w:szCs w:val="24"/>
              </w:rPr>
              <w:t>点</w:t>
            </w: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劳务公司</w:t>
            </w:r>
          </w:p>
        </w:tc>
        <w:tc>
          <w:tcPr>
            <w:tcW w:w="3156" w:type="dxa"/>
            <w:gridSpan w:val="4"/>
            <w:vAlign w:val="center"/>
          </w:tcPr>
          <w:p w:rsidR="002662BA" w:rsidRPr="00DF68FE" w:rsidRDefault="002662BA" w:rsidP="00431AC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DF68FE">
              <w:rPr>
                <w:rFonts w:ascii="宋体" w:hAnsi="宋体" w:cs="宋体" w:hint="eastAsia"/>
                <w:sz w:val="18"/>
                <w:szCs w:val="18"/>
              </w:rPr>
              <w:t>上海对外劳务经贸合作有限公司</w:t>
            </w:r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公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司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网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站</w:t>
            </w:r>
          </w:p>
        </w:tc>
        <w:tc>
          <w:tcPr>
            <w:tcW w:w="2275" w:type="dxa"/>
            <w:gridSpan w:val="4"/>
            <w:vAlign w:val="center"/>
          </w:tcPr>
          <w:p w:rsidR="002662BA" w:rsidRDefault="002662BA" w:rsidP="00217563">
            <w:pPr>
              <w:jc w:val="center"/>
              <w:rPr>
                <w:color w:val="0000FF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www.sfsecc.com</w:t>
              </w:r>
            </w:hyperlink>
          </w:p>
        </w:tc>
        <w:tc>
          <w:tcPr>
            <w:tcW w:w="1730" w:type="dxa"/>
            <w:gridSpan w:val="2"/>
            <w:vMerge w:val="restart"/>
            <w:vAlign w:val="center"/>
          </w:tcPr>
          <w:p w:rsidR="002662BA" w:rsidRDefault="002662BA" w:rsidP="002662BA">
            <w:pPr>
              <w:ind w:firstLineChars="200" w:firstLine="31680"/>
              <w:rPr>
                <w:color w:val="0000FF"/>
                <w:sz w:val="24"/>
                <w:szCs w:val="24"/>
              </w:rPr>
            </w:pPr>
            <w:r>
              <w:rPr>
                <w:noProof/>
              </w:rPr>
              <w:pict>
                <v:shape id="图片 1" o:spid="_x0000_i1025" type="#_x0000_t75" style="width:48pt;height:48pt;visibility:visible">
                  <v:imagedata r:id="rId8" o:title=""/>
                </v:shape>
              </w:pict>
            </w: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投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送邮箱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A8645D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Hyperlink"/>
                  <w:sz w:val="24"/>
                  <w:szCs w:val="24"/>
                </w:rPr>
                <w:t>hzm@sfsecc.com</w:t>
              </w:r>
            </w:hyperlink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直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线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电</w:t>
            </w:r>
            <w:r>
              <w:rPr>
                <w:rFonts w:ascii="黑体" w:eastAsia="黑体" w:cs="黑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2275" w:type="dxa"/>
            <w:gridSpan w:val="4"/>
            <w:vAlign w:val="center"/>
          </w:tcPr>
          <w:p w:rsidR="002662BA" w:rsidRDefault="002662BA" w:rsidP="0021756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021-31011698</w:t>
            </w:r>
          </w:p>
        </w:tc>
        <w:tc>
          <w:tcPr>
            <w:tcW w:w="1730" w:type="dxa"/>
            <w:gridSpan w:val="2"/>
            <w:vMerge/>
            <w:vAlign w:val="center"/>
          </w:tcPr>
          <w:p w:rsidR="002662BA" w:rsidRDefault="002662BA" w:rsidP="002662BA">
            <w:pPr>
              <w:ind w:firstLineChars="200" w:firstLine="31680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2662BA" w:rsidRDefault="002662BA" w:rsidP="00A8645D">
            <w:pPr>
              <w:jc w:val="center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  <w:lang w:eastAsia="zh-TW"/>
              </w:rPr>
              <w:t>投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送日期</w:t>
            </w:r>
          </w:p>
        </w:tc>
        <w:tc>
          <w:tcPr>
            <w:tcW w:w="3156" w:type="dxa"/>
            <w:gridSpan w:val="4"/>
            <w:vAlign w:val="center"/>
          </w:tcPr>
          <w:p w:rsidR="002662BA" w:rsidRDefault="002662BA" w:rsidP="0021756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  <w:bookmarkStart w:id="0" w:name="_GoBack"/>
            <w:bookmarkEnd w:id="0"/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推荐学校名称</w:t>
            </w:r>
          </w:p>
        </w:tc>
        <w:tc>
          <w:tcPr>
            <w:tcW w:w="4005" w:type="dxa"/>
            <w:gridSpan w:val="6"/>
            <w:vAlign w:val="center"/>
          </w:tcPr>
          <w:p w:rsidR="002662BA" w:rsidRDefault="002662BA" w:rsidP="00A8645D">
            <w:pPr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2662BA" w:rsidRDefault="002662BA" w:rsidP="002662BA">
            <w:pPr>
              <w:ind w:firstLineChars="49" w:firstLine="31680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个人可开始工作日期</w:t>
            </w:r>
          </w:p>
        </w:tc>
        <w:tc>
          <w:tcPr>
            <w:tcW w:w="2490" w:type="dxa"/>
            <w:gridSpan w:val="3"/>
            <w:vAlign w:val="center"/>
          </w:tcPr>
          <w:p w:rsidR="002662BA" w:rsidRDefault="002662BA" w:rsidP="00217563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  <w:tc>
          <w:tcPr>
            <w:tcW w:w="1268" w:type="dxa"/>
            <w:vAlign w:val="center"/>
          </w:tcPr>
          <w:p w:rsidR="002662BA" w:rsidRDefault="002662BA" w:rsidP="00A8645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父母是否同意</w:t>
            </w:r>
          </w:p>
        </w:tc>
        <w:tc>
          <w:tcPr>
            <w:tcW w:w="4005" w:type="dxa"/>
            <w:gridSpan w:val="6"/>
            <w:vAlign w:val="center"/>
          </w:tcPr>
          <w:p w:rsidR="002662BA" w:rsidRDefault="002662BA" w:rsidP="00A8645D">
            <w:pPr>
              <w:ind w:left="484"/>
              <w:rPr>
                <w:rFonts w:ascii="宋体"/>
                <w:sz w:val="18"/>
                <w:szCs w:val="18"/>
              </w:rPr>
            </w:pPr>
          </w:p>
        </w:tc>
      </w:tr>
      <w:tr w:rsidR="002662BA">
        <w:trPr>
          <w:trHeight w:val="539"/>
        </w:trPr>
        <w:tc>
          <w:tcPr>
            <w:tcW w:w="1073" w:type="dxa"/>
            <w:vMerge/>
            <w:vAlign w:val="center"/>
          </w:tcPr>
          <w:p w:rsidR="002662BA" w:rsidRDefault="002662BA" w:rsidP="00A8645D">
            <w:pPr>
              <w:rPr>
                <w:rFonts w:asci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9727" w:type="dxa"/>
            <w:gridSpan w:val="12"/>
            <w:vAlign w:val="center"/>
          </w:tcPr>
          <w:p w:rsidR="002662BA" w:rsidRDefault="002662BA" w:rsidP="002662BA">
            <w:pPr>
              <w:ind w:firstLineChars="343" w:firstLine="31680"/>
              <w:rPr>
                <w:rFonts w:ascii="黑体" w:eastAsia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黑体" w:eastAsia="黑体" w:cs="黑体" w:hint="eastAsia"/>
                <w:color w:val="0000FF"/>
              </w:rPr>
              <w:t>投送时请附上个人电子版报名照和近期正面全身生活照各一张（非艺术照）</w:t>
            </w:r>
          </w:p>
        </w:tc>
      </w:tr>
    </w:tbl>
    <w:p w:rsidR="002662BA" w:rsidRPr="0092605F" w:rsidRDefault="002662BA">
      <w:pPr>
        <w:rPr>
          <w:rFonts w:ascii="黑体" w:eastAsia="黑体"/>
          <w:b/>
          <w:bCs/>
          <w:sz w:val="18"/>
          <w:szCs w:val="18"/>
        </w:rPr>
      </w:pPr>
    </w:p>
    <w:sectPr w:rsidR="002662BA" w:rsidRPr="0092605F" w:rsidSect="006D7258">
      <w:pgSz w:w="12242" w:h="15842"/>
      <w:pgMar w:top="1091" w:right="902" w:bottom="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BA" w:rsidRDefault="002662BA" w:rsidP="00894019">
      <w:r>
        <w:separator/>
      </w:r>
    </w:p>
  </w:endnote>
  <w:endnote w:type="continuationSeparator" w:id="0">
    <w:p w:rsidR="002662BA" w:rsidRDefault="002662BA" w:rsidP="0089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BA" w:rsidRDefault="002662BA" w:rsidP="00894019">
      <w:r>
        <w:separator/>
      </w:r>
    </w:p>
  </w:footnote>
  <w:footnote w:type="continuationSeparator" w:id="0">
    <w:p w:rsidR="002662BA" w:rsidRDefault="002662BA" w:rsidP="00894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308"/>
    <w:rsid w:val="00000557"/>
    <w:rsid w:val="000008C9"/>
    <w:rsid w:val="00000FF5"/>
    <w:rsid w:val="000048EC"/>
    <w:rsid w:val="00006CA8"/>
    <w:rsid w:val="00010721"/>
    <w:rsid w:val="000107EB"/>
    <w:rsid w:val="00010E5A"/>
    <w:rsid w:val="00011E5A"/>
    <w:rsid w:val="0001652F"/>
    <w:rsid w:val="00020263"/>
    <w:rsid w:val="00020BAB"/>
    <w:rsid w:val="00022966"/>
    <w:rsid w:val="00026A90"/>
    <w:rsid w:val="00030B86"/>
    <w:rsid w:val="00035578"/>
    <w:rsid w:val="00035713"/>
    <w:rsid w:val="00036685"/>
    <w:rsid w:val="00041CE8"/>
    <w:rsid w:val="00045192"/>
    <w:rsid w:val="000545C9"/>
    <w:rsid w:val="000559FD"/>
    <w:rsid w:val="00055D6F"/>
    <w:rsid w:val="000565ED"/>
    <w:rsid w:val="00057C80"/>
    <w:rsid w:val="000672F5"/>
    <w:rsid w:val="00067628"/>
    <w:rsid w:val="00076440"/>
    <w:rsid w:val="000824FE"/>
    <w:rsid w:val="00082EE7"/>
    <w:rsid w:val="00083A29"/>
    <w:rsid w:val="00084D00"/>
    <w:rsid w:val="00085398"/>
    <w:rsid w:val="000858AE"/>
    <w:rsid w:val="00087341"/>
    <w:rsid w:val="00087F31"/>
    <w:rsid w:val="00087F5B"/>
    <w:rsid w:val="00090552"/>
    <w:rsid w:val="00090FE4"/>
    <w:rsid w:val="00091E03"/>
    <w:rsid w:val="000939A6"/>
    <w:rsid w:val="000950E3"/>
    <w:rsid w:val="000960FA"/>
    <w:rsid w:val="00096165"/>
    <w:rsid w:val="00096CE5"/>
    <w:rsid w:val="000A0E03"/>
    <w:rsid w:val="000A2B68"/>
    <w:rsid w:val="000A332C"/>
    <w:rsid w:val="000A48EE"/>
    <w:rsid w:val="000A68CA"/>
    <w:rsid w:val="000A7021"/>
    <w:rsid w:val="000A7A98"/>
    <w:rsid w:val="000B1742"/>
    <w:rsid w:val="000B292F"/>
    <w:rsid w:val="000B2EEC"/>
    <w:rsid w:val="000B7E8B"/>
    <w:rsid w:val="000C0168"/>
    <w:rsid w:val="000C3837"/>
    <w:rsid w:val="000C4A9C"/>
    <w:rsid w:val="000C6D57"/>
    <w:rsid w:val="000C7D92"/>
    <w:rsid w:val="000D1346"/>
    <w:rsid w:val="000D3EFE"/>
    <w:rsid w:val="000D4452"/>
    <w:rsid w:val="000D6F98"/>
    <w:rsid w:val="000E024F"/>
    <w:rsid w:val="000E25B7"/>
    <w:rsid w:val="000E39AC"/>
    <w:rsid w:val="000E521F"/>
    <w:rsid w:val="000E5842"/>
    <w:rsid w:val="000E675B"/>
    <w:rsid w:val="000E70E1"/>
    <w:rsid w:val="000F0D1F"/>
    <w:rsid w:val="000F0F30"/>
    <w:rsid w:val="000F1268"/>
    <w:rsid w:val="000F1BB2"/>
    <w:rsid w:val="000F3279"/>
    <w:rsid w:val="000F4DB0"/>
    <w:rsid w:val="000F6468"/>
    <w:rsid w:val="000F7206"/>
    <w:rsid w:val="001034A2"/>
    <w:rsid w:val="0010411A"/>
    <w:rsid w:val="00105016"/>
    <w:rsid w:val="001077FB"/>
    <w:rsid w:val="00107DF6"/>
    <w:rsid w:val="001122EF"/>
    <w:rsid w:val="00113FA5"/>
    <w:rsid w:val="0011706B"/>
    <w:rsid w:val="00121EB2"/>
    <w:rsid w:val="00122480"/>
    <w:rsid w:val="001227A7"/>
    <w:rsid w:val="00124340"/>
    <w:rsid w:val="001264DA"/>
    <w:rsid w:val="00127291"/>
    <w:rsid w:val="00127986"/>
    <w:rsid w:val="00134961"/>
    <w:rsid w:val="0013618C"/>
    <w:rsid w:val="001373D4"/>
    <w:rsid w:val="00144BC3"/>
    <w:rsid w:val="0014540F"/>
    <w:rsid w:val="001458EB"/>
    <w:rsid w:val="00146456"/>
    <w:rsid w:val="00147AA4"/>
    <w:rsid w:val="001509B4"/>
    <w:rsid w:val="00150ED1"/>
    <w:rsid w:val="00151371"/>
    <w:rsid w:val="00151C01"/>
    <w:rsid w:val="0015324D"/>
    <w:rsid w:val="00153C0C"/>
    <w:rsid w:val="00155CE3"/>
    <w:rsid w:val="00156175"/>
    <w:rsid w:val="001561B8"/>
    <w:rsid w:val="0015776D"/>
    <w:rsid w:val="00161615"/>
    <w:rsid w:val="00161CD2"/>
    <w:rsid w:val="00167888"/>
    <w:rsid w:val="00171AD7"/>
    <w:rsid w:val="00172310"/>
    <w:rsid w:val="00175FEC"/>
    <w:rsid w:val="0018167B"/>
    <w:rsid w:val="0018226A"/>
    <w:rsid w:val="0018265C"/>
    <w:rsid w:val="00184DC9"/>
    <w:rsid w:val="001855D8"/>
    <w:rsid w:val="0019062B"/>
    <w:rsid w:val="001921BA"/>
    <w:rsid w:val="00192D9A"/>
    <w:rsid w:val="00196AAB"/>
    <w:rsid w:val="001974EE"/>
    <w:rsid w:val="001A096F"/>
    <w:rsid w:val="001A13E7"/>
    <w:rsid w:val="001A1458"/>
    <w:rsid w:val="001A3871"/>
    <w:rsid w:val="001A4DFF"/>
    <w:rsid w:val="001A4E66"/>
    <w:rsid w:val="001A71E7"/>
    <w:rsid w:val="001B097F"/>
    <w:rsid w:val="001B212A"/>
    <w:rsid w:val="001B4497"/>
    <w:rsid w:val="001B56F4"/>
    <w:rsid w:val="001B5E92"/>
    <w:rsid w:val="001C3594"/>
    <w:rsid w:val="001C5D59"/>
    <w:rsid w:val="001C61FF"/>
    <w:rsid w:val="001D0109"/>
    <w:rsid w:val="001D0470"/>
    <w:rsid w:val="001D0AF6"/>
    <w:rsid w:val="001D0D77"/>
    <w:rsid w:val="001D18CD"/>
    <w:rsid w:val="001D264F"/>
    <w:rsid w:val="001D4488"/>
    <w:rsid w:val="001D44C4"/>
    <w:rsid w:val="001D5497"/>
    <w:rsid w:val="001D601B"/>
    <w:rsid w:val="001E1338"/>
    <w:rsid w:val="001E1737"/>
    <w:rsid w:val="001E4CFB"/>
    <w:rsid w:val="001E5F0E"/>
    <w:rsid w:val="001E7061"/>
    <w:rsid w:val="001E72F9"/>
    <w:rsid w:val="001E7733"/>
    <w:rsid w:val="001F065D"/>
    <w:rsid w:val="001F7B25"/>
    <w:rsid w:val="002030FA"/>
    <w:rsid w:val="002061C6"/>
    <w:rsid w:val="00206698"/>
    <w:rsid w:val="002107BD"/>
    <w:rsid w:val="002114BA"/>
    <w:rsid w:val="00213A1F"/>
    <w:rsid w:val="002141EB"/>
    <w:rsid w:val="00217563"/>
    <w:rsid w:val="00217D95"/>
    <w:rsid w:val="00220868"/>
    <w:rsid w:val="002221F5"/>
    <w:rsid w:val="002228E3"/>
    <w:rsid w:val="002230EB"/>
    <w:rsid w:val="002232E0"/>
    <w:rsid w:val="00223548"/>
    <w:rsid w:val="00230F1F"/>
    <w:rsid w:val="00231E18"/>
    <w:rsid w:val="002333CB"/>
    <w:rsid w:val="00235EE5"/>
    <w:rsid w:val="00236016"/>
    <w:rsid w:val="002406AD"/>
    <w:rsid w:val="002406E5"/>
    <w:rsid w:val="002410AA"/>
    <w:rsid w:val="002431CC"/>
    <w:rsid w:val="00244AF8"/>
    <w:rsid w:val="00246A46"/>
    <w:rsid w:val="00247747"/>
    <w:rsid w:val="00250069"/>
    <w:rsid w:val="00252B1C"/>
    <w:rsid w:val="00252D4C"/>
    <w:rsid w:val="00256BA8"/>
    <w:rsid w:val="002642DF"/>
    <w:rsid w:val="00264B96"/>
    <w:rsid w:val="00264F76"/>
    <w:rsid w:val="00265290"/>
    <w:rsid w:val="00265392"/>
    <w:rsid w:val="002662BA"/>
    <w:rsid w:val="00267374"/>
    <w:rsid w:val="002754C2"/>
    <w:rsid w:val="00277CB5"/>
    <w:rsid w:val="0028023F"/>
    <w:rsid w:val="0028028F"/>
    <w:rsid w:val="002856E5"/>
    <w:rsid w:val="00287390"/>
    <w:rsid w:val="002879A6"/>
    <w:rsid w:val="002911D3"/>
    <w:rsid w:val="002911EA"/>
    <w:rsid w:val="0029141D"/>
    <w:rsid w:val="00293A52"/>
    <w:rsid w:val="0029408E"/>
    <w:rsid w:val="002958C6"/>
    <w:rsid w:val="0029633B"/>
    <w:rsid w:val="0029667A"/>
    <w:rsid w:val="00297040"/>
    <w:rsid w:val="002A10C1"/>
    <w:rsid w:val="002A20B0"/>
    <w:rsid w:val="002A2DA8"/>
    <w:rsid w:val="002A5317"/>
    <w:rsid w:val="002A596D"/>
    <w:rsid w:val="002B13DF"/>
    <w:rsid w:val="002B2C52"/>
    <w:rsid w:val="002B2E47"/>
    <w:rsid w:val="002B3129"/>
    <w:rsid w:val="002B4441"/>
    <w:rsid w:val="002B5644"/>
    <w:rsid w:val="002C023F"/>
    <w:rsid w:val="002C4798"/>
    <w:rsid w:val="002C6810"/>
    <w:rsid w:val="002D007C"/>
    <w:rsid w:val="002D0B68"/>
    <w:rsid w:val="002D2FFA"/>
    <w:rsid w:val="002D3706"/>
    <w:rsid w:val="002D38B3"/>
    <w:rsid w:val="002D3919"/>
    <w:rsid w:val="002D65F3"/>
    <w:rsid w:val="002E0733"/>
    <w:rsid w:val="002E1498"/>
    <w:rsid w:val="002E2055"/>
    <w:rsid w:val="002E2F80"/>
    <w:rsid w:val="002E3044"/>
    <w:rsid w:val="002E5B66"/>
    <w:rsid w:val="002E6431"/>
    <w:rsid w:val="002E6607"/>
    <w:rsid w:val="002E6AC2"/>
    <w:rsid w:val="002E733C"/>
    <w:rsid w:val="002E77F9"/>
    <w:rsid w:val="002F1B10"/>
    <w:rsid w:val="002F1DF0"/>
    <w:rsid w:val="002F4DAA"/>
    <w:rsid w:val="002F75AA"/>
    <w:rsid w:val="002F7F01"/>
    <w:rsid w:val="00300229"/>
    <w:rsid w:val="00301269"/>
    <w:rsid w:val="0030142E"/>
    <w:rsid w:val="00301BA0"/>
    <w:rsid w:val="00304B89"/>
    <w:rsid w:val="00304FDE"/>
    <w:rsid w:val="00305501"/>
    <w:rsid w:val="00306B7B"/>
    <w:rsid w:val="003078C0"/>
    <w:rsid w:val="00307A27"/>
    <w:rsid w:val="003108C7"/>
    <w:rsid w:val="003132A7"/>
    <w:rsid w:val="00313795"/>
    <w:rsid w:val="003167D7"/>
    <w:rsid w:val="003167F6"/>
    <w:rsid w:val="0032036B"/>
    <w:rsid w:val="00325B29"/>
    <w:rsid w:val="00332592"/>
    <w:rsid w:val="00332AC7"/>
    <w:rsid w:val="003339CF"/>
    <w:rsid w:val="00333AC7"/>
    <w:rsid w:val="00333B2D"/>
    <w:rsid w:val="00333D25"/>
    <w:rsid w:val="00336E1D"/>
    <w:rsid w:val="003373E7"/>
    <w:rsid w:val="00340329"/>
    <w:rsid w:val="00341054"/>
    <w:rsid w:val="00342F30"/>
    <w:rsid w:val="003433BC"/>
    <w:rsid w:val="00343618"/>
    <w:rsid w:val="0034494F"/>
    <w:rsid w:val="0034668B"/>
    <w:rsid w:val="003473D0"/>
    <w:rsid w:val="003500C2"/>
    <w:rsid w:val="00352108"/>
    <w:rsid w:val="003521CE"/>
    <w:rsid w:val="00353812"/>
    <w:rsid w:val="00353AB8"/>
    <w:rsid w:val="00357D67"/>
    <w:rsid w:val="00361615"/>
    <w:rsid w:val="00361E68"/>
    <w:rsid w:val="0036317A"/>
    <w:rsid w:val="00363F5C"/>
    <w:rsid w:val="00365A4D"/>
    <w:rsid w:val="00365A59"/>
    <w:rsid w:val="00365DBC"/>
    <w:rsid w:val="00367609"/>
    <w:rsid w:val="00370194"/>
    <w:rsid w:val="0037077E"/>
    <w:rsid w:val="00370B01"/>
    <w:rsid w:val="00370EF2"/>
    <w:rsid w:val="00375801"/>
    <w:rsid w:val="00375DF4"/>
    <w:rsid w:val="003764A5"/>
    <w:rsid w:val="00376829"/>
    <w:rsid w:val="0037757B"/>
    <w:rsid w:val="0038003D"/>
    <w:rsid w:val="00381606"/>
    <w:rsid w:val="00385638"/>
    <w:rsid w:val="00386156"/>
    <w:rsid w:val="00386418"/>
    <w:rsid w:val="003874FF"/>
    <w:rsid w:val="003879B9"/>
    <w:rsid w:val="00390064"/>
    <w:rsid w:val="0039165F"/>
    <w:rsid w:val="00391843"/>
    <w:rsid w:val="003923C8"/>
    <w:rsid w:val="0039783E"/>
    <w:rsid w:val="00397967"/>
    <w:rsid w:val="003A118D"/>
    <w:rsid w:val="003A1313"/>
    <w:rsid w:val="003A3BD6"/>
    <w:rsid w:val="003A51EA"/>
    <w:rsid w:val="003A59C2"/>
    <w:rsid w:val="003B0610"/>
    <w:rsid w:val="003B5970"/>
    <w:rsid w:val="003B5AFB"/>
    <w:rsid w:val="003B6493"/>
    <w:rsid w:val="003C012E"/>
    <w:rsid w:val="003C0B93"/>
    <w:rsid w:val="003C60B3"/>
    <w:rsid w:val="003D07EA"/>
    <w:rsid w:val="003D133E"/>
    <w:rsid w:val="003D1345"/>
    <w:rsid w:val="003D2145"/>
    <w:rsid w:val="003D28FE"/>
    <w:rsid w:val="003D37F3"/>
    <w:rsid w:val="003D5ABC"/>
    <w:rsid w:val="003D6254"/>
    <w:rsid w:val="003E01F5"/>
    <w:rsid w:val="003E0FAD"/>
    <w:rsid w:val="003E1ED6"/>
    <w:rsid w:val="003E2783"/>
    <w:rsid w:val="003E39B8"/>
    <w:rsid w:val="003E4581"/>
    <w:rsid w:val="003E6B3C"/>
    <w:rsid w:val="003E6BBA"/>
    <w:rsid w:val="003E706D"/>
    <w:rsid w:val="003E769C"/>
    <w:rsid w:val="003F16CA"/>
    <w:rsid w:val="003F4289"/>
    <w:rsid w:val="003F5794"/>
    <w:rsid w:val="003F6F06"/>
    <w:rsid w:val="003F76FD"/>
    <w:rsid w:val="004036C1"/>
    <w:rsid w:val="00403B64"/>
    <w:rsid w:val="00404307"/>
    <w:rsid w:val="0040568E"/>
    <w:rsid w:val="0041145E"/>
    <w:rsid w:val="00412A17"/>
    <w:rsid w:val="00412C0F"/>
    <w:rsid w:val="00416369"/>
    <w:rsid w:val="00417592"/>
    <w:rsid w:val="004176AD"/>
    <w:rsid w:val="00425646"/>
    <w:rsid w:val="00425B5A"/>
    <w:rsid w:val="00426D51"/>
    <w:rsid w:val="00430114"/>
    <w:rsid w:val="004302C1"/>
    <w:rsid w:val="00430C68"/>
    <w:rsid w:val="00431AC8"/>
    <w:rsid w:val="00433856"/>
    <w:rsid w:val="004342FD"/>
    <w:rsid w:val="004359AD"/>
    <w:rsid w:val="00435BA1"/>
    <w:rsid w:val="004365F1"/>
    <w:rsid w:val="0043750B"/>
    <w:rsid w:val="004415F3"/>
    <w:rsid w:val="00441D2F"/>
    <w:rsid w:val="004444A6"/>
    <w:rsid w:val="004459E0"/>
    <w:rsid w:val="00447DAA"/>
    <w:rsid w:val="004504E4"/>
    <w:rsid w:val="00452AF4"/>
    <w:rsid w:val="00454D38"/>
    <w:rsid w:val="004558E3"/>
    <w:rsid w:val="0045668D"/>
    <w:rsid w:val="004570C0"/>
    <w:rsid w:val="004571AC"/>
    <w:rsid w:val="004579F2"/>
    <w:rsid w:val="00457F92"/>
    <w:rsid w:val="00460934"/>
    <w:rsid w:val="00461C28"/>
    <w:rsid w:val="00461F48"/>
    <w:rsid w:val="00466987"/>
    <w:rsid w:val="00466C1B"/>
    <w:rsid w:val="0047364C"/>
    <w:rsid w:val="004749E9"/>
    <w:rsid w:val="00476111"/>
    <w:rsid w:val="00477349"/>
    <w:rsid w:val="00477D6B"/>
    <w:rsid w:val="004814CE"/>
    <w:rsid w:val="00483C81"/>
    <w:rsid w:val="00483EB9"/>
    <w:rsid w:val="00486080"/>
    <w:rsid w:val="004863CB"/>
    <w:rsid w:val="00487312"/>
    <w:rsid w:val="0048778F"/>
    <w:rsid w:val="004901F3"/>
    <w:rsid w:val="00491926"/>
    <w:rsid w:val="00491E1E"/>
    <w:rsid w:val="00492569"/>
    <w:rsid w:val="004A0981"/>
    <w:rsid w:val="004A17C2"/>
    <w:rsid w:val="004A18B0"/>
    <w:rsid w:val="004A196C"/>
    <w:rsid w:val="004A4A91"/>
    <w:rsid w:val="004A4CBA"/>
    <w:rsid w:val="004A6F40"/>
    <w:rsid w:val="004A7DFC"/>
    <w:rsid w:val="004B189F"/>
    <w:rsid w:val="004B1F2C"/>
    <w:rsid w:val="004B2563"/>
    <w:rsid w:val="004B3352"/>
    <w:rsid w:val="004B4A8A"/>
    <w:rsid w:val="004B544E"/>
    <w:rsid w:val="004C12A4"/>
    <w:rsid w:val="004C17D2"/>
    <w:rsid w:val="004C181B"/>
    <w:rsid w:val="004C3012"/>
    <w:rsid w:val="004C41F7"/>
    <w:rsid w:val="004C4955"/>
    <w:rsid w:val="004C6335"/>
    <w:rsid w:val="004C7EB7"/>
    <w:rsid w:val="004D17DA"/>
    <w:rsid w:val="004D281E"/>
    <w:rsid w:val="004D2AAE"/>
    <w:rsid w:val="004D3DFB"/>
    <w:rsid w:val="004D40D4"/>
    <w:rsid w:val="004D4E7B"/>
    <w:rsid w:val="004D6EB1"/>
    <w:rsid w:val="004D75EE"/>
    <w:rsid w:val="004E0C45"/>
    <w:rsid w:val="004E0F3D"/>
    <w:rsid w:val="004E27C6"/>
    <w:rsid w:val="004E4BAE"/>
    <w:rsid w:val="004E51CB"/>
    <w:rsid w:val="004E6BF5"/>
    <w:rsid w:val="004E6DCF"/>
    <w:rsid w:val="004E74AB"/>
    <w:rsid w:val="004F11B5"/>
    <w:rsid w:val="004F23A3"/>
    <w:rsid w:val="004F7A52"/>
    <w:rsid w:val="00504A44"/>
    <w:rsid w:val="00504C3E"/>
    <w:rsid w:val="0050503A"/>
    <w:rsid w:val="0050742C"/>
    <w:rsid w:val="00507751"/>
    <w:rsid w:val="00510476"/>
    <w:rsid w:val="00511839"/>
    <w:rsid w:val="00512816"/>
    <w:rsid w:val="00512E19"/>
    <w:rsid w:val="0051389C"/>
    <w:rsid w:val="005160AC"/>
    <w:rsid w:val="005162EE"/>
    <w:rsid w:val="00517740"/>
    <w:rsid w:val="0052098B"/>
    <w:rsid w:val="00520BB5"/>
    <w:rsid w:val="005222F7"/>
    <w:rsid w:val="00522483"/>
    <w:rsid w:val="00525512"/>
    <w:rsid w:val="005257B6"/>
    <w:rsid w:val="00526349"/>
    <w:rsid w:val="00526358"/>
    <w:rsid w:val="005265EB"/>
    <w:rsid w:val="00527BD1"/>
    <w:rsid w:val="00531991"/>
    <w:rsid w:val="00531CBB"/>
    <w:rsid w:val="0053226A"/>
    <w:rsid w:val="0053485D"/>
    <w:rsid w:val="0054155E"/>
    <w:rsid w:val="00542255"/>
    <w:rsid w:val="0054564C"/>
    <w:rsid w:val="0054614B"/>
    <w:rsid w:val="00546EAA"/>
    <w:rsid w:val="00547225"/>
    <w:rsid w:val="0055046C"/>
    <w:rsid w:val="00551A08"/>
    <w:rsid w:val="00554D60"/>
    <w:rsid w:val="005619CA"/>
    <w:rsid w:val="00562372"/>
    <w:rsid w:val="00567FC6"/>
    <w:rsid w:val="00570E7A"/>
    <w:rsid w:val="00574C79"/>
    <w:rsid w:val="00574E0C"/>
    <w:rsid w:val="00581484"/>
    <w:rsid w:val="005815FB"/>
    <w:rsid w:val="0058184B"/>
    <w:rsid w:val="00582915"/>
    <w:rsid w:val="00583A52"/>
    <w:rsid w:val="00586BC2"/>
    <w:rsid w:val="00586FF8"/>
    <w:rsid w:val="005963EC"/>
    <w:rsid w:val="005977A1"/>
    <w:rsid w:val="005A03D1"/>
    <w:rsid w:val="005A1D11"/>
    <w:rsid w:val="005A3A28"/>
    <w:rsid w:val="005A4369"/>
    <w:rsid w:val="005A482B"/>
    <w:rsid w:val="005A79D8"/>
    <w:rsid w:val="005A7DE7"/>
    <w:rsid w:val="005B06A9"/>
    <w:rsid w:val="005B3872"/>
    <w:rsid w:val="005B3A91"/>
    <w:rsid w:val="005B603E"/>
    <w:rsid w:val="005C2221"/>
    <w:rsid w:val="005C25BB"/>
    <w:rsid w:val="005C60A7"/>
    <w:rsid w:val="005C6783"/>
    <w:rsid w:val="005C6D24"/>
    <w:rsid w:val="005D2199"/>
    <w:rsid w:val="005D2FB0"/>
    <w:rsid w:val="005D4D8A"/>
    <w:rsid w:val="005D5C12"/>
    <w:rsid w:val="005D5FC0"/>
    <w:rsid w:val="005D7942"/>
    <w:rsid w:val="005E24DF"/>
    <w:rsid w:val="005E3D10"/>
    <w:rsid w:val="005E6BAE"/>
    <w:rsid w:val="005E763A"/>
    <w:rsid w:val="005F253E"/>
    <w:rsid w:val="005F2AD5"/>
    <w:rsid w:val="005F4D26"/>
    <w:rsid w:val="005F5027"/>
    <w:rsid w:val="005F572F"/>
    <w:rsid w:val="005F5813"/>
    <w:rsid w:val="005F6F80"/>
    <w:rsid w:val="006012C8"/>
    <w:rsid w:val="00601705"/>
    <w:rsid w:val="00601E3B"/>
    <w:rsid w:val="00603A20"/>
    <w:rsid w:val="006049C9"/>
    <w:rsid w:val="00606C08"/>
    <w:rsid w:val="006113B5"/>
    <w:rsid w:val="00613452"/>
    <w:rsid w:val="00614BE4"/>
    <w:rsid w:val="00615C2E"/>
    <w:rsid w:val="00616FFE"/>
    <w:rsid w:val="00623A99"/>
    <w:rsid w:val="0062458B"/>
    <w:rsid w:val="006249F8"/>
    <w:rsid w:val="0063066A"/>
    <w:rsid w:val="00630950"/>
    <w:rsid w:val="00630A0B"/>
    <w:rsid w:val="00631BAC"/>
    <w:rsid w:val="00635557"/>
    <w:rsid w:val="00636EB1"/>
    <w:rsid w:val="00636FDF"/>
    <w:rsid w:val="0063703F"/>
    <w:rsid w:val="006418CD"/>
    <w:rsid w:val="00644572"/>
    <w:rsid w:val="006463BF"/>
    <w:rsid w:val="006464D8"/>
    <w:rsid w:val="00646A78"/>
    <w:rsid w:val="00646CDB"/>
    <w:rsid w:val="006502DC"/>
    <w:rsid w:val="006508FC"/>
    <w:rsid w:val="00650CA9"/>
    <w:rsid w:val="00652DE1"/>
    <w:rsid w:val="0065787C"/>
    <w:rsid w:val="00660B90"/>
    <w:rsid w:val="00663F73"/>
    <w:rsid w:val="00667D7B"/>
    <w:rsid w:val="00670086"/>
    <w:rsid w:val="00670BE6"/>
    <w:rsid w:val="00671522"/>
    <w:rsid w:val="00673B01"/>
    <w:rsid w:val="00676CD7"/>
    <w:rsid w:val="0067751E"/>
    <w:rsid w:val="006777B2"/>
    <w:rsid w:val="00677861"/>
    <w:rsid w:val="00681E3E"/>
    <w:rsid w:val="0068328A"/>
    <w:rsid w:val="00685137"/>
    <w:rsid w:val="00687E0B"/>
    <w:rsid w:val="00691CEB"/>
    <w:rsid w:val="006933F3"/>
    <w:rsid w:val="006946CD"/>
    <w:rsid w:val="006946E7"/>
    <w:rsid w:val="0069535C"/>
    <w:rsid w:val="006A117A"/>
    <w:rsid w:val="006A25E4"/>
    <w:rsid w:val="006A4D69"/>
    <w:rsid w:val="006A5844"/>
    <w:rsid w:val="006A5D1B"/>
    <w:rsid w:val="006B2791"/>
    <w:rsid w:val="006B2A80"/>
    <w:rsid w:val="006B4CA9"/>
    <w:rsid w:val="006B6739"/>
    <w:rsid w:val="006C0564"/>
    <w:rsid w:val="006C106E"/>
    <w:rsid w:val="006C5B79"/>
    <w:rsid w:val="006C5F2E"/>
    <w:rsid w:val="006C693E"/>
    <w:rsid w:val="006D0339"/>
    <w:rsid w:val="006D1647"/>
    <w:rsid w:val="006D524A"/>
    <w:rsid w:val="006D7258"/>
    <w:rsid w:val="006D76BB"/>
    <w:rsid w:val="006E0494"/>
    <w:rsid w:val="006E0BDA"/>
    <w:rsid w:val="006E1351"/>
    <w:rsid w:val="006E2596"/>
    <w:rsid w:val="006E2824"/>
    <w:rsid w:val="006E3A5A"/>
    <w:rsid w:val="006E4EE5"/>
    <w:rsid w:val="006F07AE"/>
    <w:rsid w:val="006F187C"/>
    <w:rsid w:val="006F3EB5"/>
    <w:rsid w:val="006F4397"/>
    <w:rsid w:val="006F5287"/>
    <w:rsid w:val="006F5F8C"/>
    <w:rsid w:val="0070148F"/>
    <w:rsid w:val="007015F0"/>
    <w:rsid w:val="00701FED"/>
    <w:rsid w:val="007032FD"/>
    <w:rsid w:val="00703D6E"/>
    <w:rsid w:val="0070401D"/>
    <w:rsid w:val="007062EE"/>
    <w:rsid w:val="00707D49"/>
    <w:rsid w:val="00711421"/>
    <w:rsid w:val="007118C9"/>
    <w:rsid w:val="007119D1"/>
    <w:rsid w:val="00713D7F"/>
    <w:rsid w:val="00723A61"/>
    <w:rsid w:val="00723F1E"/>
    <w:rsid w:val="00723FC5"/>
    <w:rsid w:val="00726479"/>
    <w:rsid w:val="007304DD"/>
    <w:rsid w:val="00731360"/>
    <w:rsid w:val="00731D9B"/>
    <w:rsid w:val="007339BB"/>
    <w:rsid w:val="00734D4C"/>
    <w:rsid w:val="007357E5"/>
    <w:rsid w:val="00736E28"/>
    <w:rsid w:val="007379BE"/>
    <w:rsid w:val="0074097C"/>
    <w:rsid w:val="00741C72"/>
    <w:rsid w:val="0074610A"/>
    <w:rsid w:val="00746975"/>
    <w:rsid w:val="007507A3"/>
    <w:rsid w:val="00751C08"/>
    <w:rsid w:val="00752084"/>
    <w:rsid w:val="00752BDD"/>
    <w:rsid w:val="00754298"/>
    <w:rsid w:val="00755DF9"/>
    <w:rsid w:val="00755DFA"/>
    <w:rsid w:val="007618E8"/>
    <w:rsid w:val="00762FBF"/>
    <w:rsid w:val="00763AD2"/>
    <w:rsid w:val="00766B01"/>
    <w:rsid w:val="0077126D"/>
    <w:rsid w:val="00772DD6"/>
    <w:rsid w:val="00773868"/>
    <w:rsid w:val="00775ADD"/>
    <w:rsid w:val="00776CBF"/>
    <w:rsid w:val="00784841"/>
    <w:rsid w:val="00785678"/>
    <w:rsid w:val="007859C7"/>
    <w:rsid w:val="00786843"/>
    <w:rsid w:val="00790161"/>
    <w:rsid w:val="00792835"/>
    <w:rsid w:val="00793AC1"/>
    <w:rsid w:val="00795563"/>
    <w:rsid w:val="00796D20"/>
    <w:rsid w:val="007A11F0"/>
    <w:rsid w:val="007A14BE"/>
    <w:rsid w:val="007A1626"/>
    <w:rsid w:val="007A2AE2"/>
    <w:rsid w:val="007A3758"/>
    <w:rsid w:val="007A45C2"/>
    <w:rsid w:val="007A4D07"/>
    <w:rsid w:val="007B019C"/>
    <w:rsid w:val="007B0978"/>
    <w:rsid w:val="007B2F06"/>
    <w:rsid w:val="007B3391"/>
    <w:rsid w:val="007B44DA"/>
    <w:rsid w:val="007B57FB"/>
    <w:rsid w:val="007B65A9"/>
    <w:rsid w:val="007B738B"/>
    <w:rsid w:val="007C3117"/>
    <w:rsid w:val="007C3617"/>
    <w:rsid w:val="007C5FBF"/>
    <w:rsid w:val="007D02B5"/>
    <w:rsid w:val="007D0445"/>
    <w:rsid w:val="007D5479"/>
    <w:rsid w:val="007D5623"/>
    <w:rsid w:val="007D564E"/>
    <w:rsid w:val="007D6F8E"/>
    <w:rsid w:val="007E0037"/>
    <w:rsid w:val="007E09A2"/>
    <w:rsid w:val="007E30D2"/>
    <w:rsid w:val="007E30F7"/>
    <w:rsid w:val="007E535B"/>
    <w:rsid w:val="007E5A8C"/>
    <w:rsid w:val="007E6EC5"/>
    <w:rsid w:val="007E7680"/>
    <w:rsid w:val="007F0169"/>
    <w:rsid w:val="007F0FFD"/>
    <w:rsid w:val="007F36E5"/>
    <w:rsid w:val="007F60BA"/>
    <w:rsid w:val="007F658F"/>
    <w:rsid w:val="007F6E25"/>
    <w:rsid w:val="008015B6"/>
    <w:rsid w:val="008019BD"/>
    <w:rsid w:val="00803ACD"/>
    <w:rsid w:val="008053CD"/>
    <w:rsid w:val="008062DA"/>
    <w:rsid w:val="00806826"/>
    <w:rsid w:val="00807025"/>
    <w:rsid w:val="00807252"/>
    <w:rsid w:val="0080784F"/>
    <w:rsid w:val="00807AE4"/>
    <w:rsid w:val="00812E7C"/>
    <w:rsid w:val="0081314A"/>
    <w:rsid w:val="00813D57"/>
    <w:rsid w:val="00814027"/>
    <w:rsid w:val="008144B6"/>
    <w:rsid w:val="00814AE2"/>
    <w:rsid w:val="0081501E"/>
    <w:rsid w:val="008160D3"/>
    <w:rsid w:val="00820F16"/>
    <w:rsid w:val="008225FF"/>
    <w:rsid w:val="008232C8"/>
    <w:rsid w:val="00823DBA"/>
    <w:rsid w:val="0082494B"/>
    <w:rsid w:val="00825E4A"/>
    <w:rsid w:val="00826B31"/>
    <w:rsid w:val="008279D0"/>
    <w:rsid w:val="008311CB"/>
    <w:rsid w:val="008316DB"/>
    <w:rsid w:val="00831CA9"/>
    <w:rsid w:val="0083678C"/>
    <w:rsid w:val="00837497"/>
    <w:rsid w:val="008415DB"/>
    <w:rsid w:val="008445E1"/>
    <w:rsid w:val="00844767"/>
    <w:rsid w:val="00844A4B"/>
    <w:rsid w:val="008466D5"/>
    <w:rsid w:val="00847C1E"/>
    <w:rsid w:val="008502A2"/>
    <w:rsid w:val="00851A39"/>
    <w:rsid w:val="0085212B"/>
    <w:rsid w:val="00852200"/>
    <w:rsid w:val="00852366"/>
    <w:rsid w:val="0085404D"/>
    <w:rsid w:val="00855AA5"/>
    <w:rsid w:val="008568E4"/>
    <w:rsid w:val="00857299"/>
    <w:rsid w:val="0085730E"/>
    <w:rsid w:val="00860F86"/>
    <w:rsid w:val="00860F91"/>
    <w:rsid w:val="008617D8"/>
    <w:rsid w:val="00861DE6"/>
    <w:rsid w:val="00862CFB"/>
    <w:rsid w:val="008631FE"/>
    <w:rsid w:val="008635F2"/>
    <w:rsid w:val="0086474A"/>
    <w:rsid w:val="00866C8B"/>
    <w:rsid w:val="00870782"/>
    <w:rsid w:val="008707AF"/>
    <w:rsid w:val="00870F72"/>
    <w:rsid w:val="00872831"/>
    <w:rsid w:val="00872B1D"/>
    <w:rsid w:val="008731E5"/>
    <w:rsid w:val="00874BB9"/>
    <w:rsid w:val="008754A6"/>
    <w:rsid w:val="00876F3F"/>
    <w:rsid w:val="00876FC8"/>
    <w:rsid w:val="00882873"/>
    <w:rsid w:val="008846A2"/>
    <w:rsid w:val="00887436"/>
    <w:rsid w:val="008876E7"/>
    <w:rsid w:val="00887D27"/>
    <w:rsid w:val="00890AFA"/>
    <w:rsid w:val="00892EEF"/>
    <w:rsid w:val="0089379E"/>
    <w:rsid w:val="00894019"/>
    <w:rsid w:val="008953C1"/>
    <w:rsid w:val="00895DEE"/>
    <w:rsid w:val="008A04F4"/>
    <w:rsid w:val="008A1EED"/>
    <w:rsid w:val="008A3D84"/>
    <w:rsid w:val="008A40BF"/>
    <w:rsid w:val="008A4551"/>
    <w:rsid w:val="008A5509"/>
    <w:rsid w:val="008A6448"/>
    <w:rsid w:val="008A6779"/>
    <w:rsid w:val="008B2CE7"/>
    <w:rsid w:val="008B3CC8"/>
    <w:rsid w:val="008B450D"/>
    <w:rsid w:val="008B523A"/>
    <w:rsid w:val="008C0A50"/>
    <w:rsid w:val="008C0FE1"/>
    <w:rsid w:val="008C1B19"/>
    <w:rsid w:val="008C2393"/>
    <w:rsid w:val="008C2ACA"/>
    <w:rsid w:val="008C4069"/>
    <w:rsid w:val="008C67ED"/>
    <w:rsid w:val="008C7C5F"/>
    <w:rsid w:val="008D0294"/>
    <w:rsid w:val="008D13CA"/>
    <w:rsid w:val="008D23D6"/>
    <w:rsid w:val="008D49D5"/>
    <w:rsid w:val="008D60C6"/>
    <w:rsid w:val="008D7E89"/>
    <w:rsid w:val="008E1FAE"/>
    <w:rsid w:val="008E26F4"/>
    <w:rsid w:val="008E28B3"/>
    <w:rsid w:val="008E7A8E"/>
    <w:rsid w:val="008E7DE1"/>
    <w:rsid w:val="008F0BCB"/>
    <w:rsid w:val="008F54E3"/>
    <w:rsid w:val="008F7D40"/>
    <w:rsid w:val="009005E5"/>
    <w:rsid w:val="00901A54"/>
    <w:rsid w:val="00901FBF"/>
    <w:rsid w:val="009023D9"/>
    <w:rsid w:val="00902433"/>
    <w:rsid w:val="00902C6C"/>
    <w:rsid w:val="00902F89"/>
    <w:rsid w:val="00905BD9"/>
    <w:rsid w:val="00905E2C"/>
    <w:rsid w:val="009060C4"/>
    <w:rsid w:val="0091085C"/>
    <w:rsid w:val="00911735"/>
    <w:rsid w:val="00916292"/>
    <w:rsid w:val="0092034E"/>
    <w:rsid w:val="00920FF3"/>
    <w:rsid w:val="009228B1"/>
    <w:rsid w:val="0092605F"/>
    <w:rsid w:val="0093008E"/>
    <w:rsid w:val="00930B78"/>
    <w:rsid w:val="00931791"/>
    <w:rsid w:val="00935015"/>
    <w:rsid w:val="009351C8"/>
    <w:rsid w:val="00936C23"/>
    <w:rsid w:val="0094194C"/>
    <w:rsid w:val="00941D61"/>
    <w:rsid w:val="00943AE3"/>
    <w:rsid w:val="009457DA"/>
    <w:rsid w:val="0095147B"/>
    <w:rsid w:val="00952551"/>
    <w:rsid w:val="00954496"/>
    <w:rsid w:val="0095464C"/>
    <w:rsid w:val="009557DB"/>
    <w:rsid w:val="00956AC3"/>
    <w:rsid w:val="00957052"/>
    <w:rsid w:val="00957255"/>
    <w:rsid w:val="00957904"/>
    <w:rsid w:val="009602FD"/>
    <w:rsid w:val="00960C68"/>
    <w:rsid w:val="00964AEF"/>
    <w:rsid w:val="009656DC"/>
    <w:rsid w:val="00967236"/>
    <w:rsid w:val="0097044B"/>
    <w:rsid w:val="00970EA1"/>
    <w:rsid w:val="00977397"/>
    <w:rsid w:val="00982880"/>
    <w:rsid w:val="0098303E"/>
    <w:rsid w:val="00983D50"/>
    <w:rsid w:val="009843B4"/>
    <w:rsid w:val="00984A7F"/>
    <w:rsid w:val="00985A53"/>
    <w:rsid w:val="00985CFA"/>
    <w:rsid w:val="009870AB"/>
    <w:rsid w:val="009878B2"/>
    <w:rsid w:val="009904D9"/>
    <w:rsid w:val="0099071A"/>
    <w:rsid w:val="009919A1"/>
    <w:rsid w:val="0099242D"/>
    <w:rsid w:val="00995046"/>
    <w:rsid w:val="009A0395"/>
    <w:rsid w:val="009A0BB2"/>
    <w:rsid w:val="009A1B2E"/>
    <w:rsid w:val="009A1D77"/>
    <w:rsid w:val="009A2927"/>
    <w:rsid w:val="009A31B5"/>
    <w:rsid w:val="009A4A3C"/>
    <w:rsid w:val="009A4F85"/>
    <w:rsid w:val="009A6B55"/>
    <w:rsid w:val="009A6E26"/>
    <w:rsid w:val="009A70EB"/>
    <w:rsid w:val="009A76A1"/>
    <w:rsid w:val="009B1638"/>
    <w:rsid w:val="009B4058"/>
    <w:rsid w:val="009B55BC"/>
    <w:rsid w:val="009B57FF"/>
    <w:rsid w:val="009B6DB5"/>
    <w:rsid w:val="009B7151"/>
    <w:rsid w:val="009C0BAF"/>
    <w:rsid w:val="009C1015"/>
    <w:rsid w:val="009C2D5B"/>
    <w:rsid w:val="009C5427"/>
    <w:rsid w:val="009C6485"/>
    <w:rsid w:val="009C6A9F"/>
    <w:rsid w:val="009C6DEC"/>
    <w:rsid w:val="009C779F"/>
    <w:rsid w:val="009C7A34"/>
    <w:rsid w:val="009D11C8"/>
    <w:rsid w:val="009D17BD"/>
    <w:rsid w:val="009D2587"/>
    <w:rsid w:val="009D2FE3"/>
    <w:rsid w:val="009D324E"/>
    <w:rsid w:val="009D5C1C"/>
    <w:rsid w:val="009D6D21"/>
    <w:rsid w:val="009D77D6"/>
    <w:rsid w:val="009E08B8"/>
    <w:rsid w:val="009E0A6D"/>
    <w:rsid w:val="009E1626"/>
    <w:rsid w:val="009E1F5B"/>
    <w:rsid w:val="009E36B3"/>
    <w:rsid w:val="009E3A54"/>
    <w:rsid w:val="009E421D"/>
    <w:rsid w:val="009E467B"/>
    <w:rsid w:val="009E6BEF"/>
    <w:rsid w:val="009F1160"/>
    <w:rsid w:val="009F1CB4"/>
    <w:rsid w:val="009F33FC"/>
    <w:rsid w:val="009F445D"/>
    <w:rsid w:val="009F45DB"/>
    <w:rsid w:val="00A009AC"/>
    <w:rsid w:val="00A01F59"/>
    <w:rsid w:val="00A02737"/>
    <w:rsid w:val="00A03852"/>
    <w:rsid w:val="00A0610A"/>
    <w:rsid w:val="00A06B3D"/>
    <w:rsid w:val="00A06C08"/>
    <w:rsid w:val="00A07BD1"/>
    <w:rsid w:val="00A102E9"/>
    <w:rsid w:val="00A11721"/>
    <w:rsid w:val="00A125B9"/>
    <w:rsid w:val="00A129C3"/>
    <w:rsid w:val="00A14A96"/>
    <w:rsid w:val="00A152DE"/>
    <w:rsid w:val="00A164F3"/>
    <w:rsid w:val="00A165B8"/>
    <w:rsid w:val="00A17C55"/>
    <w:rsid w:val="00A20BA2"/>
    <w:rsid w:val="00A2223C"/>
    <w:rsid w:val="00A229FE"/>
    <w:rsid w:val="00A24623"/>
    <w:rsid w:val="00A247EB"/>
    <w:rsid w:val="00A25AAC"/>
    <w:rsid w:val="00A27041"/>
    <w:rsid w:val="00A312E6"/>
    <w:rsid w:val="00A31347"/>
    <w:rsid w:val="00A316E6"/>
    <w:rsid w:val="00A32CB0"/>
    <w:rsid w:val="00A33276"/>
    <w:rsid w:val="00A337CA"/>
    <w:rsid w:val="00A337E6"/>
    <w:rsid w:val="00A33F3A"/>
    <w:rsid w:val="00A35221"/>
    <w:rsid w:val="00A36C54"/>
    <w:rsid w:val="00A37D90"/>
    <w:rsid w:val="00A4133B"/>
    <w:rsid w:val="00A41389"/>
    <w:rsid w:val="00A445C7"/>
    <w:rsid w:val="00A447BB"/>
    <w:rsid w:val="00A44AB2"/>
    <w:rsid w:val="00A47856"/>
    <w:rsid w:val="00A505EF"/>
    <w:rsid w:val="00A5096C"/>
    <w:rsid w:val="00A5135E"/>
    <w:rsid w:val="00A519D6"/>
    <w:rsid w:val="00A5316F"/>
    <w:rsid w:val="00A541AD"/>
    <w:rsid w:val="00A55101"/>
    <w:rsid w:val="00A559DC"/>
    <w:rsid w:val="00A562B9"/>
    <w:rsid w:val="00A57593"/>
    <w:rsid w:val="00A57AD3"/>
    <w:rsid w:val="00A60417"/>
    <w:rsid w:val="00A60556"/>
    <w:rsid w:val="00A607C0"/>
    <w:rsid w:val="00A6354C"/>
    <w:rsid w:val="00A65604"/>
    <w:rsid w:val="00A7086A"/>
    <w:rsid w:val="00A71615"/>
    <w:rsid w:val="00A734D0"/>
    <w:rsid w:val="00A7520D"/>
    <w:rsid w:val="00A75D37"/>
    <w:rsid w:val="00A77B2D"/>
    <w:rsid w:val="00A80B58"/>
    <w:rsid w:val="00A814F3"/>
    <w:rsid w:val="00A82AF8"/>
    <w:rsid w:val="00A83FAB"/>
    <w:rsid w:val="00A846B0"/>
    <w:rsid w:val="00A86030"/>
    <w:rsid w:val="00A86335"/>
    <w:rsid w:val="00A8645D"/>
    <w:rsid w:val="00A86E60"/>
    <w:rsid w:val="00A9116D"/>
    <w:rsid w:val="00A92B8B"/>
    <w:rsid w:val="00A930F4"/>
    <w:rsid w:val="00A95FF6"/>
    <w:rsid w:val="00AA0A33"/>
    <w:rsid w:val="00AA1D4A"/>
    <w:rsid w:val="00AA5400"/>
    <w:rsid w:val="00AA615B"/>
    <w:rsid w:val="00AA6807"/>
    <w:rsid w:val="00AB2B27"/>
    <w:rsid w:val="00AB6756"/>
    <w:rsid w:val="00AC037B"/>
    <w:rsid w:val="00AC0B5C"/>
    <w:rsid w:val="00AC19A5"/>
    <w:rsid w:val="00AC20A1"/>
    <w:rsid w:val="00AC3931"/>
    <w:rsid w:val="00AC529A"/>
    <w:rsid w:val="00AC6F0E"/>
    <w:rsid w:val="00AD31DC"/>
    <w:rsid w:val="00AD38BD"/>
    <w:rsid w:val="00AD62FC"/>
    <w:rsid w:val="00AD69EF"/>
    <w:rsid w:val="00AD6AC0"/>
    <w:rsid w:val="00AE1AA1"/>
    <w:rsid w:val="00AE392C"/>
    <w:rsid w:val="00AE3BC8"/>
    <w:rsid w:val="00AE47AA"/>
    <w:rsid w:val="00AE5C94"/>
    <w:rsid w:val="00AE6C1F"/>
    <w:rsid w:val="00AE7E2F"/>
    <w:rsid w:val="00AF0C41"/>
    <w:rsid w:val="00AF176F"/>
    <w:rsid w:val="00AF3ABF"/>
    <w:rsid w:val="00AF49F9"/>
    <w:rsid w:val="00AF625B"/>
    <w:rsid w:val="00B00FAF"/>
    <w:rsid w:val="00B0217C"/>
    <w:rsid w:val="00B0705F"/>
    <w:rsid w:val="00B07171"/>
    <w:rsid w:val="00B111F3"/>
    <w:rsid w:val="00B13076"/>
    <w:rsid w:val="00B163B1"/>
    <w:rsid w:val="00B1662F"/>
    <w:rsid w:val="00B17229"/>
    <w:rsid w:val="00B17971"/>
    <w:rsid w:val="00B20065"/>
    <w:rsid w:val="00B205A2"/>
    <w:rsid w:val="00B217BD"/>
    <w:rsid w:val="00B21943"/>
    <w:rsid w:val="00B22EC4"/>
    <w:rsid w:val="00B234C3"/>
    <w:rsid w:val="00B26DEC"/>
    <w:rsid w:val="00B2716C"/>
    <w:rsid w:val="00B3022C"/>
    <w:rsid w:val="00B33817"/>
    <w:rsid w:val="00B347AE"/>
    <w:rsid w:val="00B350FB"/>
    <w:rsid w:val="00B37189"/>
    <w:rsid w:val="00B37F08"/>
    <w:rsid w:val="00B41A07"/>
    <w:rsid w:val="00B41AFF"/>
    <w:rsid w:val="00B41F0E"/>
    <w:rsid w:val="00B41FB8"/>
    <w:rsid w:val="00B435D1"/>
    <w:rsid w:val="00B4774C"/>
    <w:rsid w:val="00B47A13"/>
    <w:rsid w:val="00B50F64"/>
    <w:rsid w:val="00B52D81"/>
    <w:rsid w:val="00B541DF"/>
    <w:rsid w:val="00B56046"/>
    <w:rsid w:val="00B56141"/>
    <w:rsid w:val="00B570A6"/>
    <w:rsid w:val="00B570C1"/>
    <w:rsid w:val="00B57700"/>
    <w:rsid w:val="00B6140B"/>
    <w:rsid w:val="00B62316"/>
    <w:rsid w:val="00B62ABF"/>
    <w:rsid w:val="00B62B35"/>
    <w:rsid w:val="00B62E53"/>
    <w:rsid w:val="00B63775"/>
    <w:rsid w:val="00B67AF7"/>
    <w:rsid w:val="00B67D4B"/>
    <w:rsid w:val="00B67E8B"/>
    <w:rsid w:val="00B708D5"/>
    <w:rsid w:val="00B70AED"/>
    <w:rsid w:val="00B7225C"/>
    <w:rsid w:val="00B7344B"/>
    <w:rsid w:val="00B73D05"/>
    <w:rsid w:val="00B73E87"/>
    <w:rsid w:val="00B75C58"/>
    <w:rsid w:val="00B77AF7"/>
    <w:rsid w:val="00B810E4"/>
    <w:rsid w:val="00B82A8E"/>
    <w:rsid w:val="00B82FB8"/>
    <w:rsid w:val="00B83FF9"/>
    <w:rsid w:val="00B8459C"/>
    <w:rsid w:val="00B865C3"/>
    <w:rsid w:val="00B90854"/>
    <w:rsid w:val="00B926CE"/>
    <w:rsid w:val="00B92C5B"/>
    <w:rsid w:val="00B9357F"/>
    <w:rsid w:val="00B937EF"/>
    <w:rsid w:val="00B939E1"/>
    <w:rsid w:val="00B93D73"/>
    <w:rsid w:val="00B95D04"/>
    <w:rsid w:val="00BA1B9D"/>
    <w:rsid w:val="00BA1E57"/>
    <w:rsid w:val="00BA302B"/>
    <w:rsid w:val="00BA4660"/>
    <w:rsid w:val="00BA5450"/>
    <w:rsid w:val="00BA5B56"/>
    <w:rsid w:val="00BA5BD9"/>
    <w:rsid w:val="00BA7034"/>
    <w:rsid w:val="00BB12C4"/>
    <w:rsid w:val="00BB1D44"/>
    <w:rsid w:val="00BB21EB"/>
    <w:rsid w:val="00BB3B15"/>
    <w:rsid w:val="00BB516F"/>
    <w:rsid w:val="00BB7523"/>
    <w:rsid w:val="00BC12E7"/>
    <w:rsid w:val="00BC1C52"/>
    <w:rsid w:val="00BC23C6"/>
    <w:rsid w:val="00BC5D57"/>
    <w:rsid w:val="00BD18EB"/>
    <w:rsid w:val="00BD44D8"/>
    <w:rsid w:val="00BD6152"/>
    <w:rsid w:val="00BD67C4"/>
    <w:rsid w:val="00BD68C0"/>
    <w:rsid w:val="00BE367A"/>
    <w:rsid w:val="00BE505C"/>
    <w:rsid w:val="00BE6099"/>
    <w:rsid w:val="00BE6A54"/>
    <w:rsid w:val="00BF1BE0"/>
    <w:rsid w:val="00BF4173"/>
    <w:rsid w:val="00BF452D"/>
    <w:rsid w:val="00BF52FB"/>
    <w:rsid w:val="00C00626"/>
    <w:rsid w:val="00C02FAE"/>
    <w:rsid w:val="00C03AFD"/>
    <w:rsid w:val="00C056C7"/>
    <w:rsid w:val="00C05DFC"/>
    <w:rsid w:val="00C07841"/>
    <w:rsid w:val="00C10D93"/>
    <w:rsid w:val="00C15647"/>
    <w:rsid w:val="00C15669"/>
    <w:rsid w:val="00C16308"/>
    <w:rsid w:val="00C171F0"/>
    <w:rsid w:val="00C20F0B"/>
    <w:rsid w:val="00C22993"/>
    <w:rsid w:val="00C23A83"/>
    <w:rsid w:val="00C2445C"/>
    <w:rsid w:val="00C27069"/>
    <w:rsid w:val="00C27FA0"/>
    <w:rsid w:val="00C308AE"/>
    <w:rsid w:val="00C31F12"/>
    <w:rsid w:val="00C3502E"/>
    <w:rsid w:val="00C36ED3"/>
    <w:rsid w:val="00C400CF"/>
    <w:rsid w:val="00C408B1"/>
    <w:rsid w:val="00C40D14"/>
    <w:rsid w:val="00C43682"/>
    <w:rsid w:val="00C44836"/>
    <w:rsid w:val="00C47A37"/>
    <w:rsid w:val="00C50349"/>
    <w:rsid w:val="00C512D5"/>
    <w:rsid w:val="00C5172E"/>
    <w:rsid w:val="00C530F2"/>
    <w:rsid w:val="00C53750"/>
    <w:rsid w:val="00C57905"/>
    <w:rsid w:val="00C623A8"/>
    <w:rsid w:val="00C62B5E"/>
    <w:rsid w:val="00C63121"/>
    <w:rsid w:val="00C6505F"/>
    <w:rsid w:val="00C67145"/>
    <w:rsid w:val="00C700A8"/>
    <w:rsid w:val="00C730E3"/>
    <w:rsid w:val="00C77C58"/>
    <w:rsid w:val="00C817D9"/>
    <w:rsid w:val="00C81969"/>
    <w:rsid w:val="00C81AEF"/>
    <w:rsid w:val="00C84FAE"/>
    <w:rsid w:val="00C874F5"/>
    <w:rsid w:val="00C87DFB"/>
    <w:rsid w:val="00C914B2"/>
    <w:rsid w:val="00C92035"/>
    <w:rsid w:val="00C92A2D"/>
    <w:rsid w:val="00C92E6E"/>
    <w:rsid w:val="00C968DB"/>
    <w:rsid w:val="00C96F31"/>
    <w:rsid w:val="00C975A6"/>
    <w:rsid w:val="00C979F2"/>
    <w:rsid w:val="00C97A30"/>
    <w:rsid w:val="00CA039A"/>
    <w:rsid w:val="00CA0DEF"/>
    <w:rsid w:val="00CA3205"/>
    <w:rsid w:val="00CA355C"/>
    <w:rsid w:val="00CA4E33"/>
    <w:rsid w:val="00CA6B05"/>
    <w:rsid w:val="00CA7B99"/>
    <w:rsid w:val="00CA7EE5"/>
    <w:rsid w:val="00CB035B"/>
    <w:rsid w:val="00CB15A8"/>
    <w:rsid w:val="00CB3D53"/>
    <w:rsid w:val="00CB53E5"/>
    <w:rsid w:val="00CB7225"/>
    <w:rsid w:val="00CC1B3B"/>
    <w:rsid w:val="00CC37B6"/>
    <w:rsid w:val="00CC4F8B"/>
    <w:rsid w:val="00CC6A42"/>
    <w:rsid w:val="00CC6A97"/>
    <w:rsid w:val="00CC72D8"/>
    <w:rsid w:val="00CD15C3"/>
    <w:rsid w:val="00CD268A"/>
    <w:rsid w:val="00CD2A47"/>
    <w:rsid w:val="00CD2C23"/>
    <w:rsid w:val="00CD34BF"/>
    <w:rsid w:val="00CD5FA8"/>
    <w:rsid w:val="00CD78CB"/>
    <w:rsid w:val="00CE001C"/>
    <w:rsid w:val="00CE10A3"/>
    <w:rsid w:val="00CE62F2"/>
    <w:rsid w:val="00CE6C10"/>
    <w:rsid w:val="00CF35D9"/>
    <w:rsid w:val="00CF4BBF"/>
    <w:rsid w:val="00CF7A84"/>
    <w:rsid w:val="00CF7C81"/>
    <w:rsid w:val="00D007A2"/>
    <w:rsid w:val="00D014C1"/>
    <w:rsid w:val="00D0272C"/>
    <w:rsid w:val="00D02D47"/>
    <w:rsid w:val="00D03699"/>
    <w:rsid w:val="00D03DE4"/>
    <w:rsid w:val="00D06A97"/>
    <w:rsid w:val="00D13AE6"/>
    <w:rsid w:val="00D140FD"/>
    <w:rsid w:val="00D1447B"/>
    <w:rsid w:val="00D15988"/>
    <w:rsid w:val="00D16848"/>
    <w:rsid w:val="00D17B9D"/>
    <w:rsid w:val="00D2121E"/>
    <w:rsid w:val="00D22E66"/>
    <w:rsid w:val="00D2313D"/>
    <w:rsid w:val="00D23EAF"/>
    <w:rsid w:val="00D24CFC"/>
    <w:rsid w:val="00D27513"/>
    <w:rsid w:val="00D30E31"/>
    <w:rsid w:val="00D31A18"/>
    <w:rsid w:val="00D33319"/>
    <w:rsid w:val="00D333FD"/>
    <w:rsid w:val="00D33A33"/>
    <w:rsid w:val="00D34A29"/>
    <w:rsid w:val="00D35853"/>
    <w:rsid w:val="00D37E9D"/>
    <w:rsid w:val="00D4011F"/>
    <w:rsid w:val="00D428B2"/>
    <w:rsid w:val="00D454A8"/>
    <w:rsid w:val="00D4558F"/>
    <w:rsid w:val="00D46AA9"/>
    <w:rsid w:val="00D472B5"/>
    <w:rsid w:val="00D473CC"/>
    <w:rsid w:val="00D47BA9"/>
    <w:rsid w:val="00D524FD"/>
    <w:rsid w:val="00D535DD"/>
    <w:rsid w:val="00D53894"/>
    <w:rsid w:val="00D53BDF"/>
    <w:rsid w:val="00D53C9D"/>
    <w:rsid w:val="00D53EF2"/>
    <w:rsid w:val="00D5463F"/>
    <w:rsid w:val="00D5630E"/>
    <w:rsid w:val="00D56AE9"/>
    <w:rsid w:val="00D57379"/>
    <w:rsid w:val="00D57724"/>
    <w:rsid w:val="00D608AB"/>
    <w:rsid w:val="00D63C64"/>
    <w:rsid w:val="00D64C08"/>
    <w:rsid w:val="00D65A05"/>
    <w:rsid w:val="00D66B1A"/>
    <w:rsid w:val="00D70327"/>
    <w:rsid w:val="00D71888"/>
    <w:rsid w:val="00D72B1E"/>
    <w:rsid w:val="00D73486"/>
    <w:rsid w:val="00D75843"/>
    <w:rsid w:val="00D7652B"/>
    <w:rsid w:val="00D7691C"/>
    <w:rsid w:val="00D76A73"/>
    <w:rsid w:val="00D77CA1"/>
    <w:rsid w:val="00D8034B"/>
    <w:rsid w:val="00D806F8"/>
    <w:rsid w:val="00D821B8"/>
    <w:rsid w:val="00D8357D"/>
    <w:rsid w:val="00D8492A"/>
    <w:rsid w:val="00D86CA2"/>
    <w:rsid w:val="00D87FBA"/>
    <w:rsid w:val="00D90D7C"/>
    <w:rsid w:val="00D92EC6"/>
    <w:rsid w:val="00D93DCF"/>
    <w:rsid w:val="00D954A3"/>
    <w:rsid w:val="00D95691"/>
    <w:rsid w:val="00DA2C67"/>
    <w:rsid w:val="00DA2ED6"/>
    <w:rsid w:val="00DA5DF6"/>
    <w:rsid w:val="00DA5FAE"/>
    <w:rsid w:val="00DA72B8"/>
    <w:rsid w:val="00DB205D"/>
    <w:rsid w:val="00DB32BD"/>
    <w:rsid w:val="00DB63EC"/>
    <w:rsid w:val="00DC39CD"/>
    <w:rsid w:val="00DC51CB"/>
    <w:rsid w:val="00DC599B"/>
    <w:rsid w:val="00DC618A"/>
    <w:rsid w:val="00DC621A"/>
    <w:rsid w:val="00DC70B6"/>
    <w:rsid w:val="00DC73BE"/>
    <w:rsid w:val="00DD0C4A"/>
    <w:rsid w:val="00DD0E58"/>
    <w:rsid w:val="00DD3EB5"/>
    <w:rsid w:val="00DD41BF"/>
    <w:rsid w:val="00DD4596"/>
    <w:rsid w:val="00DD6149"/>
    <w:rsid w:val="00DE12FD"/>
    <w:rsid w:val="00DE17AD"/>
    <w:rsid w:val="00DE1E91"/>
    <w:rsid w:val="00DE2CB9"/>
    <w:rsid w:val="00DE2FAD"/>
    <w:rsid w:val="00DE4607"/>
    <w:rsid w:val="00DE6673"/>
    <w:rsid w:val="00DE7607"/>
    <w:rsid w:val="00DF02C5"/>
    <w:rsid w:val="00DF082F"/>
    <w:rsid w:val="00DF25FA"/>
    <w:rsid w:val="00DF68FE"/>
    <w:rsid w:val="00E00D51"/>
    <w:rsid w:val="00E00E01"/>
    <w:rsid w:val="00E01B72"/>
    <w:rsid w:val="00E03F3B"/>
    <w:rsid w:val="00E04424"/>
    <w:rsid w:val="00E04A24"/>
    <w:rsid w:val="00E10DD6"/>
    <w:rsid w:val="00E11F0E"/>
    <w:rsid w:val="00E12699"/>
    <w:rsid w:val="00E14B3D"/>
    <w:rsid w:val="00E214FE"/>
    <w:rsid w:val="00E21558"/>
    <w:rsid w:val="00E2228F"/>
    <w:rsid w:val="00E237D3"/>
    <w:rsid w:val="00E27629"/>
    <w:rsid w:val="00E30BA8"/>
    <w:rsid w:val="00E30E0D"/>
    <w:rsid w:val="00E368E5"/>
    <w:rsid w:val="00E36B1A"/>
    <w:rsid w:val="00E37B52"/>
    <w:rsid w:val="00E4016E"/>
    <w:rsid w:val="00E40193"/>
    <w:rsid w:val="00E406AE"/>
    <w:rsid w:val="00E41286"/>
    <w:rsid w:val="00E41491"/>
    <w:rsid w:val="00E4248E"/>
    <w:rsid w:val="00E436D4"/>
    <w:rsid w:val="00E45087"/>
    <w:rsid w:val="00E458C0"/>
    <w:rsid w:val="00E45EED"/>
    <w:rsid w:val="00E46CD9"/>
    <w:rsid w:val="00E510F9"/>
    <w:rsid w:val="00E522AA"/>
    <w:rsid w:val="00E53BBA"/>
    <w:rsid w:val="00E53E78"/>
    <w:rsid w:val="00E5666D"/>
    <w:rsid w:val="00E575D9"/>
    <w:rsid w:val="00E60521"/>
    <w:rsid w:val="00E60EA4"/>
    <w:rsid w:val="00E641A6"/>
    <w:rsid w:val="00E7313C"/>
    <w:rsid w:val="00E74484"/>
    <w:rsid w:val="00E77E57"/>
    <w:rsid w:val="00E82DB3"/>
    <w:rsid w:val="00E84D3A"/>
    <w:rsid w:val="00E86FF4"/>
    <w:rsid w:val="00E91ED3"/>
    <w:rsid w:val="00E93FA7"/>
    <w:rsid w:val="00E96A2E"/>
    <w:rsid w:val="00E96E3A"/>
    <w:rsid w:val="00EA0B2D"/>
    <w:rsid w:val="00EA0E7B"/>
    <w:rsid w:val="00EA6B3D"/>
    <w:rsid w:val="00EA791C"/>
    <w:rsid w:val="00EA7C96"/>
    <w:rsid w:val="00EB386B"/>
    <w:rsid w:val="00EB3DB8"/>
    <w:rsid w:val="00EB6990"/>
    <w:rsid w:val="00EB6A11"/>
    <w:rsid w:val="00EC2A19"/>
    <w:rsid w:val="00EC3DD1"/>
    <w:rsid w:val="00EC4E2D"/>
    <w:rsid w:val="00EC5014"/>
    <w:rsid w:val="00EC51CD"/>
    <w:rsid w:val="00EC7F52"/>
    <w:rsid w:val="00EC7FAA"/>
    <w:rsid w:val="00ED05D6"/>
    <w:rsid w:val="00ED07AF"/>
    <w:rsid w:val="00ED21B6"/>
    <w:rsid w:val="00ED2350"/>
    <w:rsid w:val="00ED4CE0"/>
    <w:rsid w:val="00ED540D"/>
    <w:rsid w:val="00ED74D3"/>
    <w:rsid w:val="00ED7AF6"/>
    <w:rsid w:val="00EE1AE3"/>
    <w:rsid w:val="00EE22C7"/>
    <w:rsid w:val="00EE5C2F"/>
    <w:rsid w:val="00EF3931"/>
    <w:rsid w:val="00EF40B5"/>
    <w:rsid w:val="00EF549E"/>
    <w:rsid w:val="00EF6964"/>
    <w:rsid w:val="00F00039"/>
    <w:rsid w:val="00F00EA0"/>
    <w:rsid w:val="00F02BC3"/>
    <w:rsid w:val="00F039C8"/>
    <w:rsid w:val="00F04C32"/>
    <w:rsid w:val="00F057B2"/>
    <w:rsid w:val="00F061F5"/>
    <w:rsid w:val="00F0623E"/>
    <w:rsid w:val="00F11498"/>
    <w:rsid w:val="00F13BC9"/>
    <w:rsid w:val="00F158CF"/>
    <w:rsid w:val="00F16C53"/>
    <w:rsid w:val="00F20CD6"/>
    <w:rsid w:val="00F20F08"/>
    <w:rsid w:val="00F22354"/>
    <w:rsid w:val="00F24112"/>
    <w:rsid w:val="00F242E5"/>
    <w:rsid w:val="00F24599"/>
    <w:rsid w:val="00F25369"/>
    <w:rsid w:val="00F26825"/>
    <w:rsid w:val="00F2685E"/>
    <w:rsid w:val="00F2782B"/>
    <w:rsid w:val="00F30010"/>
    <w:rsid w:val="00F30DE1"/>
    <w:rsid w:val="00F31515"/>
    <w:rsid w:val="00F32314"/>
    <w:rsid w:val="00F367F1"/>
    <w:rsid w:val="00F404CA"/>
    <w:rsid w:val="00F411B8"/>
    <w:rsid w:val="00F42E7E"/>
    <w:rsid w:val="00F432EB"/>
    <w:rsid w:val="00F43B22"/>
    <w:rsid w:val="00F44024"/>
    <w:rsid w:val="00F44D24"/>
    <w:rsid w:val="00F4596B"/>
    <w:rsid w:val="00F47D8A"/>
    <w:rsid w:val="00F500D7"/>
    <w:rsid w:val="00F50667"/>
    <w:rsid w:val="00F515C9"/>
    <w:rsid w:val="00F51948"/>
    <w:rsid w:val="00F52AEB"/>
    <w:rsid w:val="00F545D2"/>
    <w:rsid w:val="00F565A9"/>
    <w:rsid w:val="00F565F6"/>
    <w:rsid w:val="00F608B8"/>
    <w:rsid w:val="00F622DA"/>
    <w:rsid w:val="00F64900"/>
    <w:rsid w:val="00F657F8"/>
    <w:rsid w:val="00F66F9D"/>
    <w:rsid w:val="00F676C9"/>
    <w:rsid w:val="00F72B79"/>
    <w:rsid w:val="00F74C55"/>
    <w:rsid w:val="00F80096"/>
    <w:rsid w:val="00F8016D"/>
    <w:rsid w:val="00F850AE"/>
    <w:rsid w:val="00F86BAF"/>
    <w:rsid w:val="00F87910"/>
    <w:rsid w:val="00F91B40"/>
    <w:rsid w:val="00F9238F"/>
    <w:rsid w:val="00F93D84"/>
    <w:rsid w:val="00FA4D10"/>
    <w:rsid w:val="00FA52F2"/>
    <w:rsid w:val="00FA56DD"/>
    <w:rsid w:val="00FA6E7C"/>
    <w:rsid w:val="00FA7451"/>
    <w:rsid w:val="00FB1783"/>
    <w:rsid w:val="00FB23B2"/>
    <w:rsid w:val="00FB3113"/>
    <w:rsid w:val="00FB40C8"/>
    <w:rsid w:val="00FB4DDF"/>
    <w:rsid w:val="00FB5E48"/>
    <w:rsid w:val="00FB75F7"/>
    <w:rsid w:val="00FC1426"/>
    <w:rsid w:val="00FC1E41"/>
    <w:rsid w:val="00FC3079"/>
    <w:rsid w:val="00FC3509"/>
    <w:rsid w:val="00FC5A3F"/>
    <w:rsid w:val="00FC67FF"/>
    <w:rsid w:val="00FC7CDB"/>
    <w:rsid w:val="00FD6613"/>
    <w:rsid w:val="00FE3DD1"/>
    <w:rsid w:val="00FE605B"/>
    <w:rsid w:val="00FF113A"/>
    <w:rsid w:val="00FF13B1"/>
    <w:rsid w:val="00FF2983"/>
    <w:rsid w:val="00FF361A"/>
    <w:rsid w:val="00FF460A"/>
    <w:rsid w:val="00FF4CB9"/>
    <w:rsid w:val="00FF4E0B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9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67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B523A"/>
    <w:rPr>
      <w:color w:val="800080"/>
      <w:u w:val="single"/>
    </w:rPr>
  </w:style>
  <w:style w:type="character" w:customStyle="1" w:styleId="shorttext">
    <w:name w:val="short_text"/>
    <w:uiPriority w:val="99"/>
    <w:rsid w:val="00035578"/>
  </w:style>
  <w:style w:type="paragraph" w:styleId="Header">
    <w:name w:val="header"/>
    <w:basedOn w:val="Normal"/>
    <w:link w:val="HeaderChar"/>
    <w:uiPriority w:val="99"/>
    <w:rsid w:val="0089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401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940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4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fsec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zm@sfse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648</Characters>
  <Application>Microsoft Office Outlook</Application>
  <DocSecurity>0</DocSecurity>
  <Lines>0</Lines>
  <Paragraphs>0</Paragraphs>
  <ScaleCrop>false</ScaleCrop>
  <Company>sfsecc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hzm</dc:creator>
  <cp:keywords/>
  <dc:description/>
  <cp:lastModifiedBy>xuchao</cp:lastModifiedBy>
  <cp:revision>2</cp:revision>
  <cp:lastPrinted>2016-07-14T07:12:00Z</cp:lastPrinted>
  <dcterms:created xsi:type="dcterms:W3CDTF">2017-04-19T02:52:00Z</dcterms:created>
  <dcterms:modified xsi:type="dcterms:W3CDTF">2017-04-19T02:52:00Z</dcterms:modified>
</cp:coreProperties>
</file>